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50" w:rsidRDefault="00404950">
      <w:pPr>
        <w:pStyle w:val="Standard"/>
        <w:ind w:left="5387"/>
        <w:jc w:val="center"/>
        <w:rPr>
          <w:rFonts w:eastAsia="Calibri" w:cs="Calibri"/>
          <w:color w:val="auto"/>
          <w:sz w:val="22"/>
        </w:rPr>
      </w:pPr>
      <w:bookmarkStart w:id="0" w:name="_GoBack"/>
      <w:bookmarkEnd w:id="0"/>
    </w:p>
    <w:p w:rsidR="00404950" w:rsidRDefault="00404950">
      <w:pPr>
        <w:pStyle w:val="Standard"/>
        <w:ind w:left="5387"/>
        <w:jc w:val="center"/>
        <w:rPr>
          <w:rFonts w:eastAsia="Calibri" w:cs="Calibri"/>
          <w:color w:val="auto"/>
          <w:sz w:val="22"/>
        </w:rPr>
      </w:pPr>
    </w:p>
    <w:p w:rsidR="00404950" w:rsidRDefault="00404950">
      <w:pPr>
        <w:pStyle w:val="Standard"/>
        <w:ind w:left="5387"/>
        <w:jc w:val="center"/>
        <w:rPr>
          <w:rFonts w:eastAsia="Calibri" w:cs="Calibri"/>
          <w:color w:val="auto"/>
          <w:sz w:val="22"/>
        </w:rPr>
      </w:pPr>
    </w:p>
    <w:p w:rsidR="00404950" w:rsidRDefault="00404950">
      <w:pPr>
        <w:pStyle w:val="Standard"/>
        <w:ind w:left="5387"/>
        <w:jc w:val="center"/>
        <w:rPr>
          <w:rFonts w:eastAsia="Calibri" w:cs="Calibri"/>
          <w:color w:val="auto"/>
          <w:sz w:val="22"/>
        </w:rPr>
      </w:pPr>
    </w:p>
    <w:p w:rsidR="00404950" w:rsidRDefault="00404950">
      <w:pPr>
        <w:pStyle w:val="Standard"/>
        <w:ind w:left="5387"/>
        <w:jc w:val="center"/>
        <w:rPr>
          <w:rFonts w:eastAsia="Calibri" w:cs="Calibri"/>
          <w:color w:val="auto"/>
          <w:sz w:val="22"/>
        </w:rPr>
      </w:pPr>
    </w:p>
    <w:p w:rsidR="00404950" w:rsidRDefault="00595CDE">
      <w:pPr>
        <w:pStyle w:val="Standard"/>
        <w:ind w:left="4678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Приложение к решению</w:t>
      </w:r>
    </w:p>
    <w:p w:rsidR="00404950" w:rsidRPr="00C5716F" w:rsidRDefault="00595CDE">
      <w:pPr>
        <w:pStyle w:val="Standard"/>
        <w:ind w:left="4678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Совета сельского поселения «Лэзым» от 08.05.2015 г. №21/05-1-96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8"/>
          <w:szCs w:val="28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8"/>
          <w:szCs w:val="28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18"/>
        <w:rPr>
          <w:rFonts w:eastAsia="Calibri" w:cs="Calibri"/>
          <w:color w:val="auto"/>
          <w:sz w:val="22"/>
          <w:lang w:val="ru-RU"/>
        </w:rPr>
      </w:pPr>
    </w:p>
    <w:p w:rsidR="00404950" w:rsidRPr="00C5716F" w:rsidRDefault="00595CDE">
      <w:pPr>
        <w:pStyle w:val="Standard"/>
        <w:spacing w:line="228" w:lineRule="auto"/>
        <w:ind w:left="1923" w:right="2133" w:firstLine="2122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УСТАВ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МУНИЦИПАЛЬНОГО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ОБРАЗОВАНИЯ</w:t>
      </w:r>
    </w:p>
    <w:p w:rsidR="00404950" w:rsidRPr="00C5716F" w:rsidRDefault="00595CDE">
      <w:pPr>
        <w:pStyle w:val="Standard"/>
        <w:spacing w:line="228" w:lineRule="auto"/>
        <w:ind w:left="1892" w:right="-20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Pr="00C5716F" w:rsidRDefault="00595CDE">
      <w:pPr>
        <w:pStyle w:val="Standard"/>
        <w:rPr>
          <w:lang w:val="ru-RU"/>
        </w:rPr>
      </w:pPr>
      <w:r>
        <w:rPr>
          <w:rFonts w:eastAsia="Calibri" w:cs="Calibri"/>
          <w:color w:val="auto"/>
          <w:sz w:val="22"/>
          <w:lang w:val="ru-RU"/>
        </w:rPr>
        <w:t xml:space="preserve">                                                                  </w:t>
      </w:r>
      <w:r>
        <w:rPr>
          <w:rFonts w:eastAsia="Calibri" w:cs="Calibri"/>
          <w:i/>
          <w:iCs/>
          <w:color w:val="auto"/>
          <w:sz w:val="28"/>
          <w:szCs w:val="28"/>
          <w:lang w:val="ru-RU"/>
        </w:rPr>
        <w:t xml:space="preserve">Внесены изменения  </w:t>
      </w:r>
    </w:p>
    <w:p w:rsidR="00404950" w:rsidRDefault="00595CDE">
      <w:pPr>
        <w:pStyle w:val="Standard"/>
        <w:rPr>
          <w:rFonts w:eastAsia="Calibri" w:cs="Calibri"/>
          <w:i/>
          <w:iCs/>
          <w:color w:val="auto"/>
          <w:sz w:val="28"/>
          <w:szCs w:val="28"/>
          <w:lang w:val="ru-RU"/>
        </w:rPr>
      </w:pPr>
      <w:r>
        <w:rPr>
          <w:rFonts w:eastAsia="Calibri" w:cs="Calibri"/>
          <w:i/>
          <w:iCs/>
          <w:color w:val="auto"/>
          <w:sz w:val="28"/>
          <w:szCs w:val="28"/>
          <w:lang w:val="ru-RU"/>
        </w:rPr>
        <w:t xml:space="preserve">              на основании решений Совета сельского поселения «Лэзым»:</w:t>
      </w:r>
    </w:p>
    <w:p w:rsidR="00404950" w:rsidRDefault="00404950">
      <w:pPr>
        <w:pStyle w:val="Standard"/>
        <w:rPr>
          <w:rFonts w:eastAsia="Calibri" w:cs="Calibri"/>
          <w:color w:val="auto"/>
          <w:sz w:val="28"/>
          <w:szCs w:val="28"/>
          <w:lang w:val="ru-RU"/>
        </w:rPr>
      </w:pPr>
    </w:p>
    <w:p w:rsidR="00404950" w:rsidRPr="00C5716F" w:rsidRDefault="00595CDE">
      <w:pPr>
        <w:pStyle w:val="Standard"/>
        <w:rPr>
          <w:lang w:val="ru-RU"/>
        </w:rPr>
      </w:pPr>
      <w:r>
        <w:rPr>
          <w:rFonts w:eastAsia="Calibri" w:cs="Calibri"/>
          <w:color w:val="auto"/>
          <w:sz w:val="28"/>
          <w:szCs w:val="28"/>
          <w:lang w:val="ru-RU"/>
        </w:rPr>
        <w:t xml:space="preserve">                                      </w:t>
      </w:r>
      <w:r>
        <w:rPr>
          <w:rFonts w:eastAsia="Calibri" w:cs="Calibri"/>
          <w:color w:val="auto"/>
          <w:sz w:val="22"/>
          <w:szCs w:val="22"/>
          <w:lang w:val="ru-RU"/>
        </w:rPr>
        <w:t xml:space="preserve">   решение № 5/01-4-28   от 30.01.17 года.   </w:t>
      </w:r>
    </w:p>
    <w:p w:rsidR="00404950" w:rsidRDefault="00595CDE">
      <w:pPr>
        <w:pStyle w:val="Standard"/>
        <w:rPr>
          <w:rFonts w:eastAsia="Calibri" w:cs="Calibri"/>
          <w:color w:val="auto"/>
          <w:sz w:val="22"/>
          <w:szCs w:val="22"/>
          <w:lang w:val="ru-RU"/>
        </w:rPr>
      </w:pPr>
      <w:r>
        <w:rPr>
          <w:rFonts w:eastAsia="Calibri" w:cs="Calibri"/>
          <w:color w:val="auto"/>
          <w:sz w:val="22"/>
          <w:szCs w:val="22"/>
          <w:lang w:val="ru-RU"/>
        </w:rPr>
        <w:t xml:space="preserve">                                                   решение № 7/04-3-39   от  27.04.17 года.     </w:t>
      </w:r>
    </w:p>
    <w:p w:rsidR="00404950" w:rsidRDefault="00595CDE">
      <w:pPr>
        <w:pStyle w:val="Standard"/>
        <w:rPr>
          <w:rFonts w:eastAsia="Calibri" w:cs="Calibri"/>
          <w:color w:val="auto"/>
          <w:sz w:val="22"/>
          <w:szCs w:val="22"/>
          <w:lang w:val="ru-RU"/>
        </w:rPr>
      </w:pPr>
      <w:r>
        <w:rPr>
          <w:rFonts w:eastAsia="Calibri" w:cs="Calibri"/>
          <w:color w:val="auto"/>
          <w:sz w:val="22"/>
          <w:szCs w:val="22"/>
          <w:lang w:val="ru-RU"/>
        </w:rPr>
        <w:t xml:space="preserve">                                                   Решение № 11/07-4-50  от 21.07.2017 года</w:t>
      </w:r>
    </w:p>
    <w:p w:rsidR="00404950" w:rsidRDefault="00595CDE">
      <w:pPr>
        <w:pStyle w:val="Standard"/>
        <w:rPr>
          <w:rFonts w:eastAsia="Calibri" w:cs="Calibri"/>
          <w:color w:val="auto"/>
          <w:sz w:val="22"/>
          <w:szCs w:val="22"/>
          <w:lang w:val="ru-RU"/>
        </w:rPr>
      </w:pPr>
      <w:r>
        <w:rPr>
          <w:rFonts w:eastAsia="Calibri" w:cs="Calibri"/>
          <w:color w:val="auto"/>
          <w:sz w:val="22"/>
          <w:szCs w:val="22"/>
          <w:lang w:val="ru-RU"/>
        </w:rPr>
        <w:t xml:space="preserve">                                                   решение № 14/12-</w:t>
      </w:r>
      <w:r>
        <w:rPr>
          <w:rFonts w:eastAsia="Calibri" w:cs="Calibri"/>
          <w:color w:val="auto"/>
          <w:sz w:val="22"/>
          <w:szCs w:val="22"/>
          <w:lang w:val="ru-RU"/>
        </w:rPr>
        <w:t>6-67  от 15.12.2017 года</w:t>
      </w:r>
    </w:p>
    <w:p w:rsidR="00404950" w:rsidRDefault="00595CDE">
      <w:pPr>
        <w:pStyle w:val="Standard"/>
        <w:rPr>
          <w:rFonts w:eastAsia="Calibri" w:cs="Calibri"/>
          <w:color w:val="auto"/>
          <w:sz w:val="22"/>
          <w:szCs w:val="22"/>
          <w:lang w:val="ru-RU"/>
        </w:rPr>
      </w:pPr>
      <w:r>
        <w:rPr>
          <w:rFonts w:eastAsia="Calibri" w:cs="Calibri"/>
          <w:color w:val="auto"/>
          <w:sz w:val="22"/>
          <w:szCs w:val="22"/>
          <w:lang w:val="ru-RU"/>
        </w:rPr>
        <w:t xml:space="preserve">                                                   решение № 14/12-7-68  от 15.12.2017 года</w:t>
      </w:r>
    </w:p>
    <w:p w:rsidR="00404950" w:rsidRDefault="00595CDE">
      <w:pPr>
        <w:pStyle w:val="Standard"/>
        <w:rPr>
          <w:rFonts w:eastAsia="Calibri" w:cs="Calibri"/>
          <w:color w:val="auto"/>
          <w:sz w:val="22"/>
          <w:szCs w:val="22"/>
          <w:lang w:val="ru-RU"/>
        </w:rPr>
      </w:pPr>
      <w:r>
        <w:rPr>
          <w:rFonts w:eastAsia="Calibri" w:cs="Calibri"/>
          <w:color w:val="auto"/>
          <w:sz w:val="22"/>
          <w:szCs w:val="22"/>
          <w:lang w:val="ru-RU"/>
        </w:rPr>
        <w:t xml:space="preserve">                                                   решение № 16/03-3-81   от  30.03.2018 года</w:t>
      </w:r>
    </w:p>
    <w:p w:rsidR="00404950" w:rsidRDefault="00595CDE">
      <w:pPr>
        <w:pStyle w:val="Standard"/>
        <w:rPr>
          <w:rFonts w:eastAsia="Calibri" w:cs="Calibri"/>
          <w:color w:val="auto"/>
          <w:sz w:val="22"/>
          <w:szCs w:val="22"/>
          <w:lang w:val="ru-RU"/>
        </w:rPr>
      </w:pPr>
      <w:r>
        <w:rPr>
          <w:rFonts w:eastAsia="Calibri" w:cs="Calibri"/>
          <w:color w:val="auto"/>
          <w:sz w:val="22"/>
          <w:szCs w:val="22"/>
          <w:lang w:val="ru-RU"/>
        </w:rPr>
        <w:t xml:space="preserve">                                             </w:t>
      </w:r>
      <w:r>
        <w:rPr>
          <w:rFonts w:eastAsia="Calibri" w:cs="Calibri"/>
          <w:color w:val="auto"/>
          <w:sz w:val="22"/>
          <w:szCs w:val="22"/>
          <w:lang w:val="ru-RU"/>
        </w:rPr>
        <w:t xml:space="preserve">      решение № 21/11-3-103 от 12.11.2018 года</w:t>
      </w:r>
    </w:p>
    <w:p w:rsidR="00404950" w:rsidRDefault="00595CDE">
      <w:pPr>
        <w:pStyle w:val="Standard"/>
        <w:rPr>
          <w:rFonts w:eastAsia="Calibri" w:cs="Calibri"/>
          <w:color w:val="auto"/>
          <w:sz w:val="22"/>
          <w:lang w:val="ru-RU"/>
        </w:rPr>
      </w:pPr>
      <w:r>
        <w:rPr>
          <w:rFonts w:eastAsia="Calibri" w:cs="Calibri"/>
          <w:color w:val="auto"/>
          <w:sz w:val="22"/>
          <w:lang w:val="ru-RU"/>
        </w:rPr>
        <w:t xml:space="preserve">                                                   решение № 28/09-2-126 от 27.09.2019 года</w:t>
      </w:r>
    </w:p>
    <w:p w:rsidR="00404950" w:rsidRDefault="00595CDE">
      <w:pPr>
        <w:pStyle w:val="Standard"/>
        <w:rPr>
          <w:rFonts w:eastAsia="Calibri" w:cs="Calibri"/>
          <w:color w:val="auto"/>
          <w:sz w:val="22"/>
          <w:lang w:val="ru-RU"/>
        </w:rPr>
      </w:pPr>
      <w:r>
        <w:rPr>
          <w:rFonts w:eastAsia="Calibri" w:cs="Calibri"/>
          <w:color w:val="auto"/>
          <w:sz w:val="22"/>
          <w:lang w:val="ru-RU"/>
        </w:rPr>
        <w:t xml:space="preserve">                                                    решение №31/12-5-142  от 16.12.2019 года</w:t>
      </w:r>
    </w:p>
    <w:p w:rsidR="00404950" w:rsidRDefault="00595CDE">
      <w:pPr>
        <w:pStyle w:val="Standard"/>
        <w:rPr>
          <w:rFonts w:eastAsia="Calibri" w:cs="Calibri"/>
          <w:color w:val="auto"/>
          <w:sz w:val="22"/>
          <w:lang w:val="ru-RU"/>
        </w:rPr>
      </w:pPr>
      <w:r>
        <w:rPr>
          <w:rFonts w:eastAsia="Calibri" w:cs="Calibri"/>
          <w:color w:val="auto"/>
          <w:sz w:val="22"/>
          <w:lang w:val="ru-RU"/>
        </w:rPr>
        <w:t xml:space="preserve">                        </w:t>
      </w:r>
      <w:r>
        <w:rPr>
          <w:rFonts w:eastAsia="Calibri" w:cs="Calibri"/>
          <w:color w:val="auto"/>
          <w:sz w:val="22"/>
          <w:lang w:val="ru-RU"/>
        </w:rPr>
        <w:t xml:space="preserve">                           решение  №33/03-2-154  от  19.03.2020 года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ind w:right="-20"/>
        <w:jc w:val="center"/>
      </w:pP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>Содержание:</w:t>
      </w:r>
    </w:p>
    <w:p w:rsidR="00404950" w:rsidRDefault="00404950">
      <w:pPr>
        <w:pStyle w:val="Standard"/>
        <w:spacing w:after="18"/>
        <w:rPr>
          <w:rFonts w:eastAsia="Calibri" w:cs="Calibri"/>
          <w:color w:val="auto"/>
          <w:sz w:val="22"/>
        </w:rPr>
      </w:pPr>
    </w:p>
    <w:tbl>
      <w:tblPr>
        <w:tblW w:w="9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35"/>
        <w:gridCol w:w="7546"/>
        <w:gridCol w:w="864"/>
      </w:tblGrid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6" w:line="228" w:lineRule="auto"/>
              <w:ind w:left="108" w:right="-2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>статьи</w:t>
            </w:r>
          </w:p>
          <w:p w:rsidR="00404950" w:rsidRDefault="00404950">
            <w:pPr>
              <w:pStyle w:val="Standard"/>
              <w:spacing w:before="16" w:line="228" w:lineRule="auto"/>
              <w:ind w:left="108" w:right="-20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6" w:line="228" w:lineRule="auto"/>
              <w:ind w:left="2395" w:right="-2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Перечисление статей</w:t>
            </w:r>
          </w:p>
          <w:p w:rsidR="00404950" w:rsidRDefault="00404950">
            <w:pPr>
              <w:pStyle w:val="Standard"/>
              <w:spacing w:before="16" w:line="228" w:lineRule="auto"/>
              <w:ind w:left="2395" w:right="-20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6" w:line="228" w:lineRule="auto"/>
              <w:ind w:left="233" w:right="-2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Стр.</w:t>
            </w:r>
          </w:p>
          <w:p w:rsidR="00404950" w:rsidRDefault="00404950">
            <w:pPr>
              <w:pStyle w:val="Standard"/>
              <w:spacing w:before="16" w:line="228" w:lineRule="auto"/>
              <w:ind w:left="233" w:right="-20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404950">
            <w:pPr>
              <w:pStyle w:val="Standard"/>
              <w:spacing w:before="16" w:line="228" w:lineRule="auto"/>
              <w:ind w:left="233" w:right="-20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6" w:line="228" w:lineRule="auto"/>
              <w:ind w:left="2139" w:right="-2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Глава I.  Общие положения</w:t>
            </w:r>
          </w:p>
          <w:p w:rsidR="00404950" w:rsidRDefault="00404950">
            <w:pPr>
              <w:pStyle w:val="Standard"/>
              <w:spacing w:before="16" w:line="228" w:lineRule="auto"/>
              <w:ind w:left="2139" w:right="-20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6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1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65" w:right="-20"/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Правовой  статус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 поселения</w:t>
            </w:r>
          </w:p>
          <w:p w:rsidR="00404950" w:rsidRDefault="00404950">
            <w:pPr>
              <w:pStyle w:val="Standard"/>
              <w:spacing w:before="11" w:line="228" w:lineRule="auto"/>
              <w:ind w:left="165" w:right="-20"/>
              <w:jc w:val="both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6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2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05" w:right="-2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Границы сельского поселения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«Лэзым» и порядок их изменения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6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3</w:t>
            </w:r>
          </w:p>
          <w:p w:rsidR="00404950" w:rsidRDefault="00404950">
            <w:pPr>
              <w:pStyle w:val="Standard"/>
              <w:spacing w:before="14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4" w:line="228" w:lineRule="auto"/>
              <w:ind w:left="105" w:right="24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Наименование, территория и состав территории сельского поселения «Лэзым»</w:t>
            </w:r>
          </w:p>
          <w:p w:rsidR="00404950" w:rsidRDefault="00404950">
            <w:pPr>
              <w:pStyle w:val="Standard"/>
              <w:spacing w:before="14" w:line="228" w:lineRule="auto"/>
              <w:ind w:left="105" w:right="241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6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4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Население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поселения «Лэзым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both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6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6" w:line="228" w:lineRule="auto"/>
              <w:ind w:left="346" w:right="43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 xml:space="preserve">. Правовые основы организации и осуществления местного самоуправления в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>сельском поселении «Лэзым»</w:t>
            </w:r>
          </w:p>
          <w:p w:rsidR="00404950" w:rsidRDefault="00404950">
            <w:pPr>
              <w:pStyle w:val="Standard"/>
              <w:spacing w:before="16" w:line="228" w:lineRule="auto"/>
              <w:ind w:left="346" w:right="438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6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5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05" w:right="-2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Местное самоуправление сельского поселения 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6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6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05" w:right="-2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Муниципальные правовые акты сельского поселения 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7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7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05" w:right="-2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Вопросы местного значения сельского поселения 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9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Статья7.1</w:t>
            </w: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4" w:line="228" w:lineRule="auto"/>
              <w:ind w:right="145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Права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органов местного самоуправления сельского поселения «Лэзым» на решение вопросов, не отнесенных к вопросам местного значения поселений</w:t>
            </w:r>
          </w:p>
          <w:p w:rsidR="00404950" w:rsidRDefault="00404950">
            <w:pPr>
              <w:pStyle w:val="Standard"/>
              <w:spacing w:before="14" w:line="228" w:lineRule="auto"/>
              <w:ind w:left="105" w:right="145" w:firstLine="33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11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/>
              <w:ind w:left="108" w:right="-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Статья 8</w:t>
            </w:r>
          </w:p>
        </w:tc>
        <w:tc>
          <w:tcPr>
            <w:tcW w:w="75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 w:line="228" w:lineRule="auto"/>
              <w:ind w:left="105" w:right="145" w:firstLine="3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Полномочия органов местного  самоуправления по решениям вопросов местного значения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12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9</w:t>
            </w: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4" w:line="228" w:lineRule="auto"/>
              <w:ind w:left="105" w:right="26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Осуществление органами местного самоуправления сельского поселения «Лэзым» отдельных государственных полномочий</w:t>
            </w:r>
          </w:p>
          <w:p w:rsidR="00404950" w:rsidRDefault="00404950">
            <w:pPr>
              <w:pStyle w:val="Standard"/>
              <w:spacing w:before="14" w:line="228" w:lineRule="auto"/>
              <w:ind w:left="105" w:right="260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15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404950">
            <w:pPr>
              <w:pStyle w:val="Standard"/>
              <w:spacing w:before="14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6" w:line="228" w:lineRule="auto"/>
              <w:ind w:left="208" w:right="155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>. Участие населения в осуществлении местного самоуправления</w:t>
            </w:r>
          </w:p>
          <w:p w:rsidR="00404950" w:rsidRDefault="00404950">
            <w:pPr>
              <w:pStyle w:val="Standard"/>
              <w:spacing w:before="16" w:line="228" w:lineRule="auto"/>
              <w:ind w:left="208" w:right="155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16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10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05" w:right="-2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Права  граждан  на осуществление местного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самоуправления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16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11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Местный референдум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both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16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12</w:t>
            </w: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77" w:right="12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Муниципальные выборы, избирательная комиссия сельского поселения«Лэзым»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77" w:right="126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17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lastRenderedPageBreak/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13</w:t>
            </w: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05" w:right="17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Голосование по отзыву депутата Совета  сельского поселения «Лэзым», члена выборного должностного лица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местного самоуправления, голосование по вопросам изменения границ сельского поселения «Лэзым», преобразования сельского поселения«Лэзым»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18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14</w:t>
            </w:r>
          </w:p>
          <w:p w:rsidR="00404950" w:rsidRDefault="00404950">
            <w:pPr>
              <w:pStyle w:val="Standard"/>
              <w:spacing w:before="14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 w:line="228" w:lineRule="auto"/>
              <w:ind w:left="105" w:right="-20"/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Правотворческая инициатива граждан</w:t>
            </w:r>
          </w:p>
          <w:p w:rsidR="00404950" w:rsidRDefault="00404950">
            <w:pPr>
              <w:pStyle w:val="Standard"/>
              <w:spacing w:before="14" w:line="228" w:lineRule="auto"/>
              <w:ind w:left="105" w:right="-20"/>
              <w:jc w:val="both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19</w:t>
            </w:r>
          </w:p>
          <w:p w:rsidR="00404950" w:rsidRDefault="00404950">
            <w:pPr>
              <w:pStyle w:val="Standard"/>
              <w:spacing w:before="14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15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Публичные слушания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both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20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16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Территориальное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общественное самоуправление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both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21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17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39" w:right="-20"/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Собрание граждан</w:t>
            </w:r>
          </w:p>
          <w:p w:rsidR="00404950" w:rsidRDefault="00404950">
            <w:pPr>
              <w:pStyle w:val="Standard"/>
              <w:spacing w:before="11" w:line="228" w:lineRule="auto"/>
              <w:ind w:left="139" w:right="-20"/>
              <w:jc w:val="both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23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18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Конференция граждан (собрание делегатов)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both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23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19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Опрос граждан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both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24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20</w:t>
            </w: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05" w:right="128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Обращения граждан в органы местного самоуправления сельского поселения«Лэзым»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1284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25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404950">
            <w:pPr>
              <w:pStyle w:val="Standard"/>
              <w:spacing w:before="11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8" w:line="228" w:lineRule="auto"/>
              <w:ind w:left="177" w:right="12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>. Органы и должностные лица местного самоуправления муниципального образования сельского поселения «Лэзым»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25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21</w:t>
            </w: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05" w:right="10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Структура органов местного самоуправления сельского поселения 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101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25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22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39" w:right="-20"/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поселения 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39" w:right="-20"/>
              <w:jc w:val="both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25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23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05" w:right="-2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Полномочия главы сельского поселения 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26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24</w:t>
            </w: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05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Досрочное прекращение полномочий главы сельского поселения 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05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28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8" w:right="-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Статья 24.1</w:t>
            </w:r>
          </w:p>
        </w:tc>
        <w:tc>
          <w:tcPr>
            <w:tcW w:w="75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Удаление главы сельского поселения «Лэзым» в отставку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29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25</w:t>
            </w: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05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Совет сельского поселения «Лэзым»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представительный орган сельского поселения 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05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31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26</w:t>
            </w:r>
          </w:p>
          <w:p w:rsidR="00404950" w:rsidRDefault="00404950">
            <w:pPr>
              <w:pStyle w:val="Standard"/>
              <w:spacing w:before="14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4" w:line="228" w:lineRule="auto"/>
              <w:ind w:left="105" w:right="-2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Компетенция Совета сельского поселения «Лэзым»</w:t>
            </w:r>
          </w:p>
          <w:p w:rsidR="00404950" w:rsidRDefault="00404950">
            <w:pPr>
              <w:pStyle w:val="Standard"/>
              <w:spacing w:before="14" w:line="228" w:lineRule="auto"/>
              <w:ind w:left="105" w:right="-20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33</w:t>
            </w:r>
          </w:p>
          <w:p w:rsidR="00404950" w:rsidRDefault="00404950">
            <w:pPr>
              <w:pStyle w:val="Standard"/>
              <w:spacing w:before="14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Статья27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39" w:right="-2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Президиум Совета сельского поселения 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39" w:right="-20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34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28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39" w:right="-2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Постоянные комиссии Совета сельского поселения 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39" w:right="-20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34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29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39" w:right="-2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Временные комиссии Совета сельского поселения 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39" w:right="-20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34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30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39" w:right="-2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Регламент Совета сельского поселения 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39" w:right="-20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35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lastRenderedPageBreak/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31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05" w:right="20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Порядок осуществления Советом сельского поселения «Лэзым» прав законодательной инициативы в Государственном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Совете Республики Коми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200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35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32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05" w:right="-2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Статус депутата Совета сельского поселения 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35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33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05" w:right="-2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Права депутата Совета сельского поселения 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36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Статья34</w:t>
            </w:r>
          </w:p>
          <w:p w:rsidR="00404950" w:rsidRDefault="00404950">
            <w:pPr>
              <w:pStyle w:val="Standard"/>
              <w:spacing w:before="14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4" w:line="228" w:lineRule="auto"/>
              <w:ind w:left="105" w:right="-2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Обязанности депутата Совета сельского поселения«Лэзым»</w:t>
            </w:r>
          </w:p>
          <w:p w:rsidR="00404950" w:rsidRDefault="00404950">
            <w:pPr>
              <w:pStyle w:val="Standard"/>
              <w:spacing w:before="14" w:line="228" w:lineRule="auto"/>
              <w:ind w:left="105" w:right="-20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37</w:t>
            </w:r>
          </w:p>
          <w:p w:rsidR="00404950" w:rsidRDefault="00404950">
            <w:pPr>
              <w:pStyle w:val="Standard"/>
              <w:spacing w:before="14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35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05" w:right="26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Ограничения,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связанные со статусом выборных должностных лиц сельского поселения 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268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37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36</w:t>
            </w:r>
          </w:p>
          <w:p w:rsidR="00404950" w:rsidRDefault="00404950">
            <w:pPr>
              <w:pStyle w:val="Standard"/>
              <w:spacing w:before="11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05" w:right="425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Прекращение полномочий депутата Совета сельского поселения 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425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38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37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поселения«Лэзым»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both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39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Статья38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39" w:right="-2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Полномочия администрации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сельского поселения«Лэзым»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39" w:right="-20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39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39</w:t>
            </w:r>
          </w:p>
          <w:p w:rsidR="00404950" w:rsidRDefault="00404950">
            <w:pPr>
              <w:pStyle w:val="Standard"/>
              <w:spacing w:before="14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 w:line="228" w:lineRule="auto"/>
              <w:ind w:left="165" w:right="-20"/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Муниципальный контрол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ь</w:t>
            </w:r>
          </w:p>
          <w:p w:rsidR="00404950" w:rsidRDefault="00404950">
            <w:pPr>
              <w:pStyle w:val="Standard"/>
              <w:spacing w:before="14" w:line="228" w:lineRule="auto"/>
              <w:ind w:left="165" w:right="-20"/>
              <w:jc w:val="both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42</w:t>
            </w:r>
          </w:p>
          <w:p w:rsidR="00404950" w:rsidRDefault="00404950">
            <w:pPr>
              <w:pStyle w:val="Standard"/>
              <w:spacing w:before="14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40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05" w:right="12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Взаимоотношения органов местного самоуправления сельского поселения «Лэзым» с органами местного самоуправления муниципального района «Сыктывдинский»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126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43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404950">
            <w:pPr>
              <w:pStyle w:val="Standard"/>
              <w:spacing w:before="11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6" w:line="228" w:lineRule="auto"/>
              <w:ind w:left="3351" w:right="171" w:hanging="312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>Муниципальная служба сельского поселения «Лэзым»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43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41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05" w:right="-2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Муниципальная служба сельского поселения 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43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Статья 41.1.</w:t>
            </w:r>
          </w:p>
          <w:p w:rsidR="00404950" w:rsidRDefault="00404950">
            <w:pPr>
              <w:pStyle w:val="Standard"/>
              <w:spacing w:before="11" w:line="228" w:lineRule="auto"/>
              <w:ind w:left="108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33" w:right="279" w:firstLine="14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Гарантии осуществления полномочий лицам, замещающим муниципальные должности на постоянной основе</w:t>
            </w:r>
          </w:p>
          <w:p w:rsidR="00404950" w:rsidRDefault="00404950">
            <w:pPr>
              <w:pStyle w:val="Standard"/>
              <w:spacing w:before="11" w:line="228" w:lineRule="auto"/>
              <w:ind w:left="33" w:right="279" w:firstLine="141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43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404950">
            <w:pPr>
              <w:pStyle w:val="Standard"/>
              <w:spacing w:before="11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6" w:line="228" w:lineRule="auto"/>
              <w:ind w:left="352" w:right="-2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>Экономическая основа местного самоуправления</w:t>
            </w:r>
          </w:p>
          <w:p w:rsidR="00404950" w:rsidRDefault="00404950">
            <w:pPr>
              <w:pStyle w:val="Standard"/>
              <w:spacing w:before="16" w:line="228" w:lineRule="auto"/>
              <w:ind w:left="352" w:right="-20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44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42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4" w:line="228" w:lineRule="auto"/>
              <w:ind w:left="105" w:right="199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Экономическая основа местного</w:t>
            </w:r>
          </w:p>
          <w:p w:rsidR="00404950" w:rsidRPr="00C5716F" w:rsidRDefault="00595CDE">
            <w:pPr>
              <w:pStyle w:val="Standard"/>
              <w:spacing w:before="14" w:line="228" w:lineRule="auto"/>
              <w:ind w:left="105" w:right="199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самоуправления сельского поселения «Лэзым»</w:t>
            </w:r>
          </w:p>
          <w:p w:rsidR="00404950" w:rsidRDefault="00404950">
            <w:pPr>
              <w:pStyle w:val="Standard"/>
              <w:spacing w:before="14" w:line="228" w:lineRule="auto"/>
              <w:ind w:left="105" w:right="1996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44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43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05" w:right="-2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Муниципальная собственность сельского поселения 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44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44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05" w:right="48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Приватизация муниципального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имущества сельского поселения 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480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45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45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05" w:right="28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Отношения органов местного самоуправления с предприятиями и учреждениями, находящимися в муниципальной собственности сельского поселения 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282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45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lastRenderedPageBreak/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46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05" w:right="7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Участие сельского поселения «Лэзым» в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хозяйственных обществах и некоммерческих организациях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76"/>
              <w:jc w:val="both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45</w:t>
            </w:r>
          </w:p>
          <w:p w:rsidR="00404950" w:rsidRDefault="00404950">
            <w:pPr>
              <w:pStyle w:val="Standard"/>
              <w:spacing w:before="11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47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5" w:right="-20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Местный бюджет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46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48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Доходы и расходы местных бюджетов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48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49</w:t>
            </w:r>
          </w:p>
          <w:p w:rsidR="00404950" w:rsidRDefault="00404950">
            <w:pPr>
              <w:pStyle w:val="Standard"/>
              <w:spacing w:before="14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 w:line="228" w:lineRule="auto"/>
              <w:ind w:left="105" w:right="-20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Местные налоги и сборы</w:t>
            </w:r>
          </w:p>
          <w:p w:rsidR="00404950" w:rsidRDefault="00404950">
            <w:pPr>
              <w:pStyle w:val="Standard"/>
              <w:spacing w:before="14" w:line="228" w:lineRule="auto"/>
              <w:ind w:left="105" w:right="-20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48</w:t>
            </w:r>
          </w:p>
          <w:p w:rsidR="00404950" w:rsidRDefault="00404950">
            <w:pPr>
              <w:pStyle w:val="Standard"/>
              <w:spacing w:before="14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2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50</w:t>
            </w:r>
          </w:p>
          <w:p w:rsidR="00404950" w:rsidRDefault="00404950">
            <w:pPr>
              <w:pStyle w:val="Standard"/>
              <w:spacing w:before="12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2" w:line="228" w:lineRule="auto"/>
              <w:ind w:left="105" w:right="-20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Закупки для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муниципальных нужд</w:t>
            </w:r>
          </w:p>
          <w:p w:rsidR="00404950" w:rsidRDefault="00404950">
            <w:pPr>
              <w:pStyle w:val="Standard"/>
              <w:spacing w:before="12" w:line="228" w:lineRule="auto"/>
              <w:ind w:left="105" w:right="-20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2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48</w:t>
            </w:r>
          </w:p>
          <w:p w:rsidR="00404950" w:rsidRDefault="00404950">
            <w:pPr>
              <w:pStyle w:val="Standard"/>
              <w:spacing w:before="12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6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51</w:t>
            </w:r>
          </w:p>
          <w:p w:rsidR="00404950" w:rsidRDefault="00404950">
            <w:pPr>
              <w:pStyle w:val="Standard"/>
              <w:spacing w:before="11" w:line="228" w:lineRule="auto"/>
              <w:ind w:left="16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05" w:right="-2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Средства самообложения граждан сельского поселения 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49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52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Муниципальные заимствования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49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53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39" w:right="-20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Казна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поселения «Лэзым»</w:t>
            </w:r>
          </w:p>
          <w:p w:rsidR="00404950" w:rsidRDefault="00404950">
            <w:pPr>
              <w:pStyle w:val="Standard"/>
              <w:spacing w:before="11" w:line="228" w:lineRule="auto"/>
              <w:ind w:left="139" w:right="-20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49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6" w:line="228" w:lineRule="auto"/>
              <w:ind w:left="163" w:right="11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 xml:space="preserve">. Ответственность органов местного самоуправления и должностных лиц  местного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>самоуправления сельского поселения «Лэзым»</w:t>
            </w:r>
          </w:p>
          <w:p w:rsidR="00404950" w:rsidRDefault="00404950">
            <w:pPr>
              <w:pStyle w:val="Standard"/>
              <w:spacing w:before="16" w:line="228" w:lineRule="auto"/>
              <w:ind w:left="163" w:right="110"/>
              <w:jc w:val="center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49</w:t>
            </w:r>
          </w:p>
          <w:p w:rsidR="00404950" w:rsidRDefault="00404950">
            <w:pPr>
              <w:pStyle w:val="Standard"/>
              <w:spacing w:before="11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54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4" w:line="228" w:lineRule="auto"/>
              <w:ind w:left="105" w:right="9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Ответственность органов  и должностных лиц местного самоуправления сельского поселения «Лэзым»</w:t>
            </w:r>
          </w:p>
          <w:p w:rsidR="00404950" w:rsidRDefault="00404950">
            <w:pPr>
              <w:pStyle w:val="Standard"/>
              <w:spacing w:before="14" w:line="228" w:lineRule="auto"/>
              <w:ind w:left="105" w:right="90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49</w:t>
            </w: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404950">
            <w:pPr>
              <w:pStyle w:val="Standard"/>
              <w:ind w:left="9361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8" w:line="228" w:lineRule="auto"/>
              <w:ind w:left="1390" w:right="-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Глава VIII. Заключительные положения</w:t>
            </w:r>
          </w:p>
          <w:p w:rsidR="00404950" w:rsidRDefault="00404950">
            <w:pPr>
              <w:pStyle w:val="Standard"/>
              <w:spacing w:before="18" w:line="228" w:lineRule="auto"/>
              <w:ind w:left="1390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4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50</w:t>
            </w:r>
          </w:p>
          <w:p w:rsidR="00404950" w:rsidRDefault="00404950">
            <w:pPr>
              <w:pStyle w:val="Standard"/>
              <w:spacing w:before="14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55</w:t>
            </w:r>
          </w:p>
          <w:p w:rsidR="00404950" w:rsidRDefault="00404950">
            <w:pPr>
              <w:pStyle w:val="Standard"/>
              <w:spacing w:before="11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1" w:line="228" w:lineRule="auto"/>
              <w:ind w:left="139" w:right="-2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Принятие и  вступление в  силу  Устава</w:t>
            </w:r>
          </w:p>
          <w:p w:rsidR="00404950" w:rsidRDefault="00404950">
            <w:pPr>
              <w:pStyle w:val="Standard"/>
              <w:spacing w:before="11" w:line="228" w:lineRule="auto"/>
              <w:ind w:left="139" w:right="-20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1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50</w:t>
            </w:r>
          </w:p>
          <w:p w:rsidR="00404950" w:rsidRDefault="00404950">
            <w:pPr>
              <w:pStyle w:val="Standard"/>
              <w:spacing w:before="11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04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2" w:line="228" w:lineRule="auto"/>
              <w:ind w:left="108" w:right="-2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56</w:t>
            </w:r>
          </w:p>
          <w:p w:rsidR="00404950" w:rsidRDefault="00404950">
            <w:pPr>
              <w:pStyle w:val="Standard"/>
              <w:spacing w:before="12" w:line="228" w:lineRule="auto"/>
              <w:ind w:left="108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Pr="00C5716F" w:rsidRDefault="00595CDE">
            <w:pPr>
              <w:pStyle w:val="Standard"/>
              <w:spacing w:before="12" w:line="228" w:lineRule="auto"/>
              <w:ind w:left="105" w:right="-2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Прекращение действия Устава сельского поселения «Лэзым»</w:t>
            </w:r>
          </w:p>
          <w:p w:rsidR="00404950" w:rsidRDefault="00404950">
            <w:pPr>
              <w:pStyle w:val="Standard"/>
              <w:spacing w:before="12" w:line="228" w:lineRule="auto"/>
              <w:ind w:left="105" w:right="-20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950" w:rsidRDefault="00595CDE">
            <w:pPr>
              <w:pStyle w:val="Standard"/>
              <w:spacing w:before="12" w:line="228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51</w:t>
            </w:r>
          </w:p>
          <w:p w:rsidR="00404950" w:rsidRDefault="00404950">
            <w:pPr>
              <w:pStyle w:val="Standard"/>
              <w:spacing w:before="12" w:line="228" w:lineRule="auto"/>
              <w:ind w:left="105" w:right="-2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</w:tbl>
    <w:p w:rsidR="00404950" w:rsidRDefault="00404950">
      <w:pPr>
        <w:pStyle w:val="Standard"/>
        <w:ind w:right="-20"/>
        <w:rPr>
          <w:rFonts w:eastAsia="Calibri" w:cs="Calibri"/>
          <w:color w:val="auto"/>
          <w:sz w:val="22"/>
        </w:rPr>
      </w:pPr>
    </w:p>
    <w:p w:rsidR="00404950" w:rsidRDefault="00404950">
      <w:pPr>
        <w:pStyle w:val="Standard"/>
        <w:ind w:right="-20"/>
        <w:rPr>
          <w:rFonts w:eastAsia="Calibri" w:cs="Calibri"/>
          <w:color w:val="auto"/>
          <w:sz w:val="22"/>
        </w:rPr>
      </w:pPr>
    </w:p>
    <w:p w:rsidR="00404950" w:rsidRDefault="00404950">
      <w:pPr>
        <w:pStyle w:val="Standard"/>
        <w:ind w:right="-20"/>
        <w:rPr>
          <w:rFonts w:eastAsia="Calibri" w:cs="Calibri"/>
          <w:color w:val="auto"/>
          <w:sz w:val="22"/>
        </w:rPr>
      </w:pPr>
    </w:p>
    <w:p w:rsidR="00404950" w:rsidRDefault="00404950">
      <w:pPr>
        <w:pStyle w:val="Standard"/>
        <w:ind w:right="-20"/>
        <w:rPr>
          <w:rFonts w:eastAsia="Calibri" w:cs="Calibri"/>
          <w:color w:val="auto"/>
          <w:sz w:val="22"/>
        </w:rPr>
      </w:pPr>
    </w:p>
    <w:p w:rsidR="00404950" w:rsidRDefault="00404950">
      <w:pPr>
        <w:pStyle w:val="Standard"/>
        <w:ind w:right="-20"/>
        <w:rPr>
          <w:rFonts w:eastAsia="Calibri" w:cs="Calibri"/>
          <w:color w:val="auto"/>
          <w:sz w:val="22"/>
        </w:rPr>
      </w:pPr>
    </w:p>
    <w:p w:rsidR="00404950" w:rsidRDefault="00404950">
      <w:pPr>
        <w:pStyle w:val="Standard"/>
        <w:ind w:right="-20"/>
        <w:rPr>
          <w:rFonts w:eastAsia="Calibri" w:cs="Calibri"/>
          <w:color w:val="auto"/>
          <w:sz w:val="22"/>
        </w:rPr>
      </w:pPr>
    </w:p>
    <w:p w:rsidR="00404950" w:rsidRDefault="00404950">
      <w:pPr>
        <w:pStyle w:val="Standard"/>
        <w:ind w:right="-20"/>
        <w:rPr>
          <w:rFonts w:eastAsia="Calibri" w:cs="Calibri"/>
          <w:color w:val="auto"/>
          <w:sz w:val="22"/>
        </w:rPr>
      </w:pPr>
    </w:p>
    <w:p w:rsidR="00404950" w:rsidRDefault="00595CDE">
      <w:pPr>
        <w:pStyle w:val="Standard"/>
        <w:ind w:right="-20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Глава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I.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Общие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положения</w:t>
      </w:r>
    </w:p>
    <w:p w:rsidR="00404950" w:rsidRDefault="00404950">
      <w:pPr>
        <w:pStyle w:val="Standard"/>
        <w:ind w:right="-20"/>
        <w:jc w:val="center"/>
        <w:rPr>
          <w:rFonts w:eastAsia="Calibri" w:cs="Calibri"/>
          <w:color w:val="auto"/>
          <w:sz w:val="22"/>
        </w:rPr>
      </w:pPr>
    </w:p>
    <w:p w:rsidR="00404950" w:rsidRDefault="00595CDE">
      <w:pPr>
        <w:pStyle w:val="Standard"/>
        <w:spacing w:line="228" w:lineRule="auto"/>
        <w:ind w:right="4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  Статья 1. Правовой статус сельского поселения «Лэзым» муниципального района «Сыктывдинский» Республики Коми</w:t>
      </w:r>
    </w:p>
    <w:p w:rsidR="00404950" w:rsidRDefault="00404950">
      <w:pPr>
        <w:pStyle w:val="Standard"/>
        <w:spacing w:line="228" w:lineRule="auto"/>
        <w:ind w:right="4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p w:rsidR="00404950" w:rsidRDefault="00595CDE">
      <w:pPr>
        <w:pStyle w:val="Standard"/>
        <w:spacing w:line="228" w:lineRule="auto"/>
        <w:ind w:right="4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1. Официальное наименование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муниципального образования на территории поселения «Лэзым» -  сельское поселение «Лэзым»     муниципального района «Сыктывдинский» Республики Коми (далее по тексту - «сельское поселение «Лэзым», «сельское поселение»,  «поселение»).</w:t>
      </w:r>
    </w:p>
    <w:p w:rsidR="00404950" w:rsidRDefault="00595CDE">
      <w:pPr>
        <w:pStyle w:val="Standard"/>
        <w:spacing w:line="228" w:lineRule="auto"/>
        <w:ind w:right="4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2. Сокращенная форма наи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менования сельского поселения – сельское поселение «Лэзым».</w:t>
      </w:r>
    </w:p>
    <w:p w:rsidR="00404950" w:rsidRDefault="00595CDE">
      <w:pPr>
        <w:pStyle w:val="Standard"/>
        <w:spacing w:line="228" w:lineRule="auto"/>
        <w:ind w:right="4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3. В официальных символах поселения, наименованиях органов местного самоуправления, выборных и иных должностных лиц местного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самоуправления, а также в других случаях может быть использована сокращ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енная форма наименования сельского поселения.</w:t>
      </w:r>
    </w:p>
    <w:p w:rsidR="00404950" w:rsidRPr="00C5716F" w:rsidRDefault="00595CDE">
      <w:pPr>
        <w:pStyle w:val="Standard"/>
        <w:spacing w:line="228" w:lineRule="auto"/>
        <w:ind w:right="4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4. Используемые в настоящем Уставе наименования «сельское поселение «Лэзым», «сельское поселение», «поселение» и образованные на их основе словосочетания применяются в одном значении в отношении сельского посел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ения «Лэзым» муниципального района «Сыктывдинский» Республики Коми. В отношении представительного органа сельского поселения «Лэзым» муниципального района «Сыктывдинский» Республики Коми в Уставе применяются наименования «Совет сельского поселения», «Совет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поселения»; в отношении главы сельского поселения «Лэзым» муниципального района «Сыктывдинский» Республики Коми  применяются наименования «глава сельского поселения», «глава поселения»; в отношении администрации сельского поселения «Лэзым» муниципального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района «Сыктывдинский» Республики Коми применяются наименования «администрация сельского поселения», «администрация поселения».</w:t>
      </w:r>
    </w:p>
    <w:p w:rsidR="00404950" w:rsidRDefault="00404950">
      <w:pPr>
        <w:pStyle w:val="Standard"/>
        <w:spacing w:line="228" w:lineRule="auto"/>
        <w:ind w:right="4"/>
        <w:rPr>
          <w:lang w:val="ru-RU"/>
        </w:rPr>
      </w:pPr>
    </w:p>
    <w:p w:rsidR="00404950" w:rsidRDefault="00404950">
      <w:pPr>
        <w:pStyle w:val="Standard"/>
        <w:spacing w:line="228" w:lineRule="auto"/>
        <w:ind w:right="4"/>
        <w:rPr>
          <w:lang w:val="ru-RU"/>
        </w:rPr>
      </w:pPr>
    </w:p>
    <w:p w:rsidR="00404950" w:rsidRDefault="00404950">
      <w:pPr>
        <w:pStyle w:val="Standard"/>
        <w:spacing w:line="228" w:lineRule="auto"/>
        <w:ind w:right="4"/>
        <w:rPr>
          <w:lang w:val="ru-RU"/>
        </w:rPr>
      </w:pPr>
    </w:p>
    <w:p w:rsidR="00404950" w:rsidRDefault="00404950">
      <w:pPr>
        <w:pStyle w:val="Standard"/>
        <w:spacing w:line="228" w:lineRule="auto"/>
        <w:ind w:right="4"/>
        <w:rPr>
          <w:lang w:val="ru-RU"/>
        </w:rPr>
      </w:pPr>
    </w:p>
    <w:p w:rsidR="00404950" w:rsidRDefault="00595CDE">
      <w:pPr>
        <w:pStyle w:val="Standard"/>
        <w:spacing w:line="228" w:lineRule="auto"/>
        <w:ind w:left="1534" w:right="1329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Границы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порядок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их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изменения</w:t>
      </w:r>
    </w:p>
    <w:p w:rsidR="00404950" w:rsidRPr="00C5716F" w:rsidRDefault="00595CDE">
      <w:pPr>
        <w:pStyle w:val="Standard"/>
        <w:ind w:left="1" w:right="-17" w:firstLine="14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1. Территория сельского поселения «Лэзым»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определена границами, существующими на момент принятия настоящего Устава в соответствии с законодательством Республики Коми.</w:t>
      </w:r>
    </w:p>
    <w:p w:rsidR="00404950" w:rsidRPr="00C5716F" w:rsidRDefault="00595CDE">
      <w:pPr>
        <w:pStyle w:val="Standard"/>
        <w:ind w:left="1" w:right="-20" w:firstLine="14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2. Изменение границ сельского поселения «Лэзым» осуществляется в соответствии с законодательством Российской Федерации и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законодательством Республики Коми.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1028" w:right="822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3.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Наименование,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территория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состав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территории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Pr="00C5716F" w:rsidRDefault="00595CDE">
      <w:pPr>
        <w:pStyle w:val="Standard"/>
        <w:ind w:right="-1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1. Территорию сельского поселения «Лэзым» составляют земли в границах муниципального поселения независимо от форм собственности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 целевого назначения  согласно данным  государственного земельного кадастра.</w:t>
      </w:r>
    </w:p>
    <w:p w:rsidR="00404950" w:rsidRPr="00C5716F" w:rsidRDefault="00595CDE">
      <w:pPr>
        <w:pStyle w:val="Standard"/>
        <w:ind w:left="1" w:right="-17" w:firstLine="14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2. Территорию сельского поселения «Лэзым» образуют территории следующих населенных пунктов: село Лэзым, деревня Морово,  прилегающие к ним земли общего пользования и други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 земли независимо от форм собственности и целевого назначения.</w:t>
      </w:r>
    </w:p>
    <w:p w:rsidR="00404950" w:rsidRPr="00C5716F" w:rsidRDefault="00595CDE">
      <w:pPr>
        <w:pStyle w:val="Standard"/>
        <w:ind w:left="1" w:right="-20" w:firstLine="141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3. Административным центром сельского поселения «Лэзым» является село Лэзым.</w:t>
      </w:r>
    </w:p>
    <w:p w:rsidR="00404950" w:rsidRPr="00C5716F" w:rsidRDefault="00595CDE">
      <w:pPr>
        <w:pStyle w:val="Standard"/>
        <w:ind w:left="1" w:right="-14" w:firstLine="14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4. Территория сельского поселения «Лэзым» входит в состав территории муниципального образования муниц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ипального района «Сыктывдинский» (далее – муниципальный район).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7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142" w:right="-20" w:firstLine="1312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4.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Население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Pr="00C5716F" w:rsidRDefault="00595CDE">
      <w:pPr>
        <w:pStyle w:val="Standard"/>
        <w:ind w:right="-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Население сельского поселения «Лэзым» составляют постоянно или преимущественно проживающие на территории муниципального образования г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раждане Российской Федерации, граждане иностранных государств, лица без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гражданства.</w:t>
      </w:r>
    </w:p>
    <w:p w:rsidR="00404950" w:rsidRPr="00C5716F" w:rsidRDefault="00595CDE">
      <w:pPr>
        <w:pStyle w:val="Standard"/>
        <w:spacing w:line="228" w:lineRule="auto"/>
        <w:ind w:left="934" w:right="901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Глава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II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Правовые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основы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организации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осуществления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местного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самоуправления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404950">
      <w:pPr>
        <w:pStyle w:val="Standard"/>
        <w:spacing w:line="228" w:lineRule="auto"/>
        <w:ind w:left="934" w:right="901"/>
        <w:jc w:val="right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ind w:right="-2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404950" w:rsidRDefault="00595CDE">
      <w:pPr>
        <w:pStyle w:val="Standard"/>
        <w:spacing w:line="228" w:lineRule="auto"/>
        <w:ind w:left="514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5.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Местное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самоуправление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Pr="00C5716F" w:rsidRDefault="00595CDE">
      <w:pPr>
        <w:pStyle w:val="Standard"/>
        <w:ind w:left="1" w:right="-20" w:firstLine="14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1. Местное самоуправление в сельск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ом поселении «Лэзым» – форма осуществления народом своей власти, обеспечивающая в пределах, установленных Конституцией Российской Федерации, федеральными законами, а в случаях установленных федеральными законами, – законами Республики Коми, самостоятельное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и под свою ответственность решение населением непосредственно и через органы местного самоуправления «Лэзым» вопросов местного значения исходя из интересов населения с учетом исторических и иных местных традиций.</w:t>
      </w:r>
    </w:p>
    <w:p w:rsidR="00404950" w:rsidRPr="00C5716F" w:rsidRDefault="00595CDE">
      <w:pPr>
        <w:pStyle w:val="Standard"/>
        <w:ind w:right="-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                                                                                                          2. Правовую основу местного самоуправления составляют общепризнанные принципы и нормы международного права, международные договоры Российс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кой Федерации, Конституция Российской Федерации, федеральные конституционные законы, федеральные законы,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ия и распоряжения Правительства Российской Федерации, иные нормативные правовые акты федеральных органов исполнительной власти), Конституция Республики Коми, законы и иные нормативные правовые акты Республики Коми, настоящий Устав, решения, принятые на мес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тных референдумах, и иные муниципальные правовые акты.</w:t>
      </w:r>
    </w:p>
    <w:p w:rsidR="00404950" w:rsidRDefault="00404950">
      <w:pPr>
        <w:pStyle w:val="Standard"/>
        <w:spacing w:after="8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8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4456" w:right="-12" w:hanging="4260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6.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Муниципальные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правовые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акты</w:t>
      </w:r>
    </w:p>
    <w:p w:rsidR="00404950" w:rsidRPr="00C5716F" w:rsidRDefault="00595CDE">
      <w:pPr>
        <w:pStyle w:val="Standard"/>
        <w:spacing w:line="228" w:lineRule="auto"/>
        <w:ind w:left="4456" w:right="-12" w:hanging="426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Pr="00C5716F" w:rsidRDefault="00595CDE">
      <w:pPr>
        <w:pStyle w:val="Standard"/>
        <w:ind w:left="1" w:right="-16" w:firstLine="14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1. По вопросам местного значения органы местного самоуправления и должностные лица местного самоуправления сельского поселен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ия «Лэзым» принимают правовые акты.</w:t>
      </w:r>
    </w:p>
    <w:p w:rsidR="00404950" w:rsidRPr="00C5716F" w:rsidRDefault="00595CDE">
      <w:pPr>
        <w:pStyle w:val="Standard"/>
        <w:ind w:right="4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В систему муниципальных правовых актов входят:</w:t>
      </w:r>
    </w:p>
    <w:p w:rsidR="00404950" w:rsidRPr="00C5716F" w:rsidRDefault="00595CDE">
      <w:pPr>
        <w:pStyle w:val="Standard"/>
        <w:ind w:right="4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 Устав сельского поселения «Лэзым»;</w:t>
      </w:r>
    </w:p>
    <w:p w:rsidR="00404950" w:rsidRPr="00C5716F" w:rsidRDefault="00595CDE">
      <w:pPr>
        <w:pStyle w:val="Standard"/>
        <w:ind w:right="2958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 решения, принимаемые на местном референдуме;</w:t>
      </w:r>
    </w:p>
    <w:p w:rsidR="00404950" w:rsidRPr="00C5716F" w:rsidRDefault="00595CDE">
      <w:pPr>
        <w:pStyle w:val="Standard"/>
        <w:ind w:right="2958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 решения Совета сельского поселения «Лэзым»;</w:t>
      </w:r>
    </w:p>
    <w:p w:rsidR="00404950" w:rsidRPr="00C5716F" w:rsidRDefault="00595CDE">
      <w:pPr>
        <w:pStyle w:val="Standard"/>
        <w:ind w:right="-20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- постановления и распоряжения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главы сельского поселения «Лэзым»;</w:t>
      </w:r>
    </w:p>
    <w:p w:rsidR="00404950" w:rsidRPr="00C5716F" w:rsidRDefault="00595CDE">
      <w:pPr>
        <w:pStyle w:val="Standard"/>
        <w:ind w:left="1" w:right="-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 постановления и распоряжения администрации муниципального образования сельского поселения «Лэзым» (далее – местная администрация).</w:t>
      </w:r>
    </w:p>
    <w:p w:rsidR="00404950" w:rsidRPr="00C5716F" w:rsidRDefault="00595CDE">
      <w:pPr>
        <w:pStyle w:val="Standard"/>
        <w:ind w:left="1" w:right="-17" w:firstLine="14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2. Устав сельского поселения «Лэзым» и оформленные в виде правовых актов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сельского поселения «Лэзым».</w:t>
      </w:r>
    </w:p>
    <w:p w:rsidR="00404950" w:rsidRPr="00C5716F" w:rsidRDefault="00595CDE">
      <w:pPr>
        <w:pStyle w:val="Standard"/>
        <w:ind w:left="1" w:right="-20" w:firstLine="14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Иные муниципальные правовые акты не должн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ы противоречить Уставу сельского поселения «Лэзым» и правовым актам, принятым на местном референдуме.</w:t>
      </w:r>
    </w:p>
    <w:p w:rsidR="00404950" w:rsidRPr="00C5716F" w:rsidRDefault="00595CDE">
      <w:pPr>
        <w:pStyle w:val="Standard"/>
        <w:ind w:right="-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 xml:space="preserve">         3. Инициатива по внесению на рассмотрение Советом сельского поселения «Лэзым» проекта Устава сельского поселения «Лэзым» может исходить от главы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сельского поселения «Лэзым», депутатов Совета сельского поселения «Лэзым», численностью не менее 1/3 от установленного числа депутатов, инициативных групп граждан, общественных объединений, органов территориального общественного самоуправления.</w:t>
      </w:r>
    </w:p>
    <w:p w:rsidR="00404950" w:rsidRPr="00C5716F" w:rsidRDefault="00595CDE">
      <w:pPr>
        <w:pStyle w:val="Standard"/>
        <w:ind w:left="1" w:right="-11" w:firstLine="14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Уста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 сельского поселения «Лэзым», решение Совета сельского поселения «Лэзым» о внесении изменений и дополнений в Устав сельского поселения «Лэзым» принимаются большинством в две трети голосов от установленной численности депутатов Совета сельского поселения «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Лэзым». В случае , если глава сельского поселения « Лэзым» исполняет полномочия председателя Совета сельского поселения «Лэзым», голос главы сельского поселения « Лэзым» учитывается при принятии Устава сельского поселения «Лэзым», решения о внесении измене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ний и дополнений в Устав сельского поселения «Лэзым» как голос депутата Совета сельского поселения « Лэзым».</w:t>
      </w:r>
    </w:p>
    <w:p w:rsidR="00404950" w:rsidRPr="00C5716F" w:rsidRDefault="00595CDE">
      <w:pPr>
        <w:pStyle w:val="Standard"/>
        <w:ind w:right="-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4.Правом разработки и внесения на рассмотрение Советом сельского поселения «Лэзым» проектов решений Совета сельского поселения «Лэзым» обладаю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т глава сельского поселения «Лэзым», депутаты Совета сельского поселения «Лэзым», инициативные группы граждан, общественные объединения, органы территориального общественного самоуправления, а также прокурор Сыктывдинского района, который также обладает пр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авом разработки и внесения на рассмотрение администрацией сельского поселения «Лэзым» проектов распоряжений и постановлений.</w:t>
      </w:r>
    </w:p>
    <w:p w:rsidR="00404950" w:rsidRPr="00C5716F" w:rsidRDefault="00595CDE">
      <w:pPr>
        <w:pStyle w:val="Standard"/>
        <w:ind w:left="1" w:right="-20" w:firstLine="14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Проекты решений Совета сельского поселения «Лэзым», предусматривающие установление, изменение и отмену местных налогов и 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боров, осуществление расходов из средств местного бюджета, могут быть внесены на рассмотрение Совета сельского поселения «Лэзым» только по инициативе главы сельского поселения «Лэзым» или при наличии его заключения.</w:t>
      </w:r>
    </w:p>
    <w:p w:rsidR="00404950" w:rsidRPr="00C5716F" w:rsidRDefault="00595CDE">
      <w:pPr>
        <w:pStyle w:val="Standard"/>
        <w:ind w:right="-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Порядок внесения и рассмотрения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проектов решений Совета сельского поселения «Лэзым» устанавливается регламентом Совета сельского поселения «Лэзым».</w:t>
      </w:r>
    </w:p>
    <w:p w:rsidR="00404950" w:rsidRPr="00C5716F" w:rsidRDefault="00595CDE">
      <w:pPr>
        <w:pStyle w:val="Standard"/>
        <w:ind w:right="-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5. Решения Совета сельского поселения «Лэзым» принимаются по вопросам, относящимся к компетенции Совета сельского поселения «Лэзым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» в соответствии с законодательством Российской Федерации, Республики Коми и настоящим Уставом большинством голосов от числа избранных депутатов в Совет сельского поселения «Лэзым».</w:t>
      </w:r>
    </w:p>
    <w:p w:rsidR="00404950" w:rsidRPr="00C5716F" w:rsidRDefault="00595CDE">
      <w:pPr>
        <w:pStyle w:val="Standard"/>
        <w:ind w:left="1" w:right="-20" w:firstLine="14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6. Принятое на местном референдуме решение подлежит обязательному 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сполнению на территории сельского поселения «Лэзым»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404950" w:rsidRPr="00C5716F" w:rsidRDefault="00595CDE">
      <w:pPr>
        <w:pStyle w:val="Standard"/>
        <w:ind w:left="1" w:right="-20" w:firstLine="14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За неисполнение муниципальных правовых актов граждане, руководители 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рганизаций, учреждений,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Коми.</w:t>
      </w:r>
    </w:p>
    <w:p w:rsidR="00404950" w:rsidRPr="00C5716F" w:rsidRDefault="00595CDE">
      <w:pPr>
        <w:pStyle w:val="Standard"/>
        <w:ind w:left="1" w:right="-20" w:firstLine="14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7. Муниципальные правовые акты сельск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ого поселения «Лэзым» не должны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противоречить Конституции Российской Федерации, федеральным конституционным законам, Федеральному закону «Об общих принципах организации местного самоуправления в Российской Федерации», другим федеральным законам и иным норм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ативным правовым актам Российской Федерации, а также Конституции Республики Коми, законам, иным нормативным правовым актам Республики Коми.</w:t>
      </w:r>
    </w:p>
    <w:p w:rsidR="00404950" w:rsidRPr="00C5716F" w:rsidRDefault="00595CDE">
      <w:pPr>
        <w:pStyle w:val="Standard"/>
        <w:ind w:left="1" w:right="-17" w:firstLine="14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8. Муниципальные нормативные правовые акты, затрагивающие права, свободы и обязанности человека и гражданина,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404950" w:rsidRPr="00C5716F" w:rsidRDefault="00595CDE">
      <w:pPr>
        <w:pStyle w:val="Standard"/>
        <w:ind w:right="-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9. Решения Совета сельского п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оселения «Лэзым» о налогах и сборах вступают в силу в соответствии с Налоговым кодексом Российской Федерации.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10.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Муниципальные правовые акты сельского поселения, соглашения, заключаемые между органами местного самоуправления, подлежат официальному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обнародованию путем вывешивания указанных актов в общедоступных местах не позднее чем через 5 дней со дня их подписания , за исключением Устава сельского поселения и муниципальных правовых актов о внесении изменений  и дополнений в Устав сельского поселени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я, которые обнародуются в сроки, установленные частью 8 статьи 44 Федерального закона от 06.10.2003 № 131-ФЗ   « Об общих принципах организации местного самоуправления в Российской Федерации».</w:t>
      </w:r>
    </w:p>
    <w:p w:rsidR="00404950" w:rsidRDefault="00595CDE">
      <w:pPr>
        <w:pStyle w:val="ConsPlusNormal"/>
        <w:spacing w:line="200" w:lineRule="atLeast"/>
        <w:ind w:right="-30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Места вывешивания муниципальных правовых актов сельског</w:t>
      </w:r>
      <w:r>
        <w:rPr>
          <w:rFonts w:ascii="Times New Roman" w:hAnsi="Times New Roman" w:cs="Times New Roman"/>
          <w:sz w:val="28"/>
          <w:szCs w:val="28"/>
        </w:rPr>
        <w:t>о поселения, соглашений, заключаемых между органами местного самоуправления:</w:t>
      </w:r>
    </w:p>
    <w:p w:rsidR="00404950" w:rsidRDefault="00595CDE">
      <w:pPr>
        <w:pStyle w:val="ConsPlusNormal"/>
        <w:spacing w:line="200" w:lineRule="atLeast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1) администрация сельского поселения «Лэзым»  в с. Лэзым, ул. Центральная, д. 99;</w:t>
      </w:r>
    </w:p>
    <w:p w:rsidR="00404950" w:rsidRDefault="00595CDE">
      <w:pPr>
        <w:pStyle w:val="ConsPlusNormal"/>
        <w:spacing w:line="200" w:lineRule="atLeast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2) магазин ООО «Пажгинское торговое предприятие» в с. Лэзым, ул Центральная, д. 74;</w:t>
      </w:r>
    </w:p>
    <w:p w:rsidR="00404950" w:rsidRDefault="00595CDE">
      <w:pPr>
        <w:pStyle w:val="ConsPlusNormal"/>
        <w:spacing w:line="200" w:lineRule="atLeast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3) мага</w:t>
      </w:r>
      <w:r>
        <w:rPr>
          <w:rFonts w:ascii="Times New Roman" w:hAnsi="Times New Roman" w:cs="Times New Roman"/>
          <w:sz w:val="28"/>
          <w:szCs w:val="28"/>
        </w:rPr>
        <w:t>зин ООО «Пажгинское торговое предприятие» в д. Морово, СНТ «Радуга», д. 47;</w:t>
      </w:r>
    </w:p>
    <w:p w:rsidR="00404950" w:rsidRDefault="00595CDE">
      <w:pPr>
        <w:pStyle w:val="ConsPlusNormal"/>
        <w:spacing w:line="200" w:lineRule="atLeast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Муниципальные правовые акты сельского поселения «Лэзым», а также соглашения, заключаемые между органами местного самоуправления, дополнительно размещаются на сайте сельского посе</w:t>
      </w:r>
      <w:r>
        <w:rPr>
          <w:rFonts w:ascii="Times New Roman" w:hAnsi="Times New Roman" w:cs="Times New Roman"/>
          <w:sz w:val="28"/>
          <w:szCs w:val="28"/>
        </w:rPr>
        <w:t>ления «Лэзым»  в информационно-телекоммуникационной сети «Интернет» в течении 7 дней со дня их принятия (htpp://lezim.selakomi.ru) .».</w:t>
      </w:r>
    </w:p>
    <w:p w:rsidR="00404950" w:rsidRDefault="00404950">
      <w:pPr>
        <w:pStyle w:val="Standard"/>
        <w:ind w:left="1" w:right="-20" w:firstLine="141"/>
        <w:jc w:val="both"/>
        <w:rPr>
          <w:lang w:val="ru-RU"/>
        </w:rPr>
      </w:pP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11. Муниципальные правовые акты могут быть отменены или их действие может быть приостановлено органами местного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самоуправления или должностными лицами местного самоуправления муниципального образования сельского поселения «Лэзым», принявшими (издавшими) соответствующий муниципальный правовой акт, в случае упразднения таких органов или соответствующих должностей либо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но принятие (издание) соответствующего муниципального правового акта,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Республики Коми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, – уполномоченным органом государственной власти Российской Федерации (уполномоченным органом государственной власти Республики Коми).</w:t>
      </w:r>
    </w:p>
    <w:p w:rsidR="00404950" w:rsidRDefault="00404950">
      <w:pPr>
        <w:pStyle w:val="Standard"/>
        <w:tabs>
          <w:tab w:val="left" w:pos="993"/>
        </w:tabs>
        <w:ind w:firstLine="708"/>
        <w:jc w:val="both"/>
        <w:rPr>
          <w:rFonts w:ascii="Times New Roman" w:eastAsia="A, 'Arial Unicode MS'" w:hAnsi="Times New Roman" w:cs="Times New Roman"/>
          <w:lang w:val="ru-RU"/>
        </w:rPr>
      </w:pPr>
    </w:p>
    <w:p w:rsidR="00404950" w:rsidRDefault="00595CDE">
      <w:pPr>
        <w:pStyle w:val="Standard"/>
        <w:ind w:firstLine="708"/>
        <w:jc w:val="both"/>
      </w:pPr>
      <w:r>
        <w:rPr>
          <w:rFonts w:ascii="Times New Roman" w:eastAsia="A, 'Arial Unicode MS'" w:hAnsi="Times New Roman" w:cs="Times New Roman"/>
          <w:color w:val="auto"/>
          <w:sz w:val="28"/>
          <w:szCs w:val="28"/>
          <w:lang w:val="ru-RU"/>
        </w:rPr>
        <w:t xml:space="preserve">12.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Приведение Устава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сельского поселения «Лэзым»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в соответствие с федеральным законом, законом Республики Коми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осуществляется в установленный этими законодательными актами срок. В случае, если федеральным законом, законом Республики Коми указанный срок не установлен, срок приведения Устава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сельского поселения «Лэзым»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в соответствие с федеральным законом, законом Ре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спублики Коми определяется с учетом даты вступления в силу соответствующего федерального закона, закона Республики Коми, необходимости официального опубликования (обнародования) и обсуждения на публичных слушаниях проекта решения о внесении изменений и доп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олнений в Устав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сельского поселения «Лэзым»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, учета предложений граждан по нему, периодичности заседаний Совета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сельского поселения «Лэзым»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, сроков государственной регистрации и официального опубликования (обнародования) такого решения и, как правило, не до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лжен превышать шесть месяцев.</w:t>
      </w:r>
    </w:p>
    <w:p w:rsidR="00404950" w:rsidRDefault="00404950">
      <w:pPr>
        <w:pStyle w:val="Standard"/>
        <w:spacing w:after="5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ind w:right="126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7.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Вопросы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местного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значения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1. К вопросам местного значения сельского поселения «Лэзым» относятся:</w:t>
      </w:r>
    </w:p>
    <w:p w:rsidR="00404950" w:rsidRDefault="00595CDE">
      <w:pPr>
        <w:pStyle w:val="Standard"/>
        <w:ind w:right="126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1) составление и рассмотрение проекта бюджета поселения, утверждение и исполнени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404950" w:rsidRDefault="00595CDE">
      <w:pPr>
        <w:pStyle w:val="Standard"/>
        <w:ind w:right="126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2) установление, изменение и отмена местных налогов и сборов поселения;</w:t>
      </w:r>
    </w:p>
    <w:p w:rsidR="00404950" w:rsidRDefault="00595CDE">
      <w:pPr>
        <w:pStyle w:val="Standard"/>
        <w:ind w:right="126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3) владение, пользование и распоряжение имуществом,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находящимся в муниципальной собственности поселения;</w:t>
      </w:r>
    </w:p>
    <w:p w:rsidR="00404950" w:rsidRDefault="00595CDE">
      <w:pPr>
        <w:pStyle w:val="Standard"/>
        <w:ind w:right="126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4) обеспечение первичных мер пожарной безопасности в границах населенных пунктов поселения;</w:t>
      </w:r>
    </w:p>
    <w:p w:rsidR="00404950" w:rsidRDefault="00595CDE">
      <w:pPr>
        <w:pStyle w:val="Standard"/>
        <w:ind w:right="126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5) создание условий для обеспечения жителей поселения услугами связи, общественного питания, торговли и быт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ового обслуживания;</w:t>
      </w:r>
    </w:p>
    <w:p w:rsidR="00404950" w:rsidRDefault="00595CDE">
      <w:pPr>
        <w:pStyle w:val="Standard"/>
        <w:ind w:right="126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6) создание условий для организации досуга и обеспечения жителей поселения услугами организаций культуры;</w:t>
      </w:r>
    </w:p>
    <w:p w:rsidR="00404950" w:rsidRDefault="00595CDE">
      <w:pPr>
        <w:pStyle w:val="Standard"/>
        <w:ind w:right="126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7) обеспечение условий для развития на территории поселения физической культуры и массового спорта, организация проведения офи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циальных физкультурно-оздоровительных и спортивных мероприятий поселения;</w:t>
      </w:r>
    </w:p>
    <w:p w:rsidR="00404950" w:rsidRDefault="00595CDE">
      <w:pPr>
        <w:pStyle w:val="Standard"/>
        <w:ind w:right="126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8) формирование архивных фондов поселения;</w:t>
      </w:r>
    </w:p>
    <w:p w:rsidR="00404950" w:rsidRDefault="00595CDE">
      <w:pPr>
        <w:pStyle w:val="Standard"/>
        <w:ind w:right="126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9) утверждение правил благоустройства территории поселения, устанавливающих в том числе требования по содержанию зданий (включая жилы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территории, установку указателей с наименованиями улиц и номерами домов, размещение и содержани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 малых архитектурных форм);</w:t>
      </w:r>
    </w:p>
    <w:p w:rsidR="00404950" w:rsidRDefault="00595CDE">
      <w:pPr>
        <w:pStyle w:val="Standard"/>
        <w:ind w:right="126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04950" w:rsidRDefault="00595CDE">
      <w:pPr>
        <w:pStyle w:val="Standard"/>
        <w:ind w:right="126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11) со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04950" w:rsidRDefault="00595CDE">
      <w:pPr>
        <w:pStyle w:val="Standard"/>
        <w:ind w:right="126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12) организация и осуществление мероприятий по работе с детьми и молодежью в поселении;</w:t>
      </w:r>
    </w:p>
    <w:p w:rsidR="00404950" w:rsidRDefault="00595CDE">
      <w:pPr>
        <w:pStyle w:val="Standard"/>
        <w:ind w:right="126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13) оказание поддержки гражданам и их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объединениям, участвующим в охране общественного порядка, создание условий для деятельности народных дружин.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2. 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Органы местного самоуправления сельского поселения «Лэзым», входящего в состав муниципального района «Сыктывдинский», вправе заключать соглаше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ния с органами местного самоуправления муниципального района «Сыктывдинский»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сельского поселения «Лэзым» 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бюджет муниципального района «Сыктывдинский» в соответствии с Бюджетным кодексом Российской Федерации.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Порядок заключения  данных соглашений  определяется нормативно правовым актом  Совета сельского поселения «Лэзым».</w:t>
      </w:r>
    </w:p>
    <w:p w:rsidR="00404950" w:rsidRDefault="00595CDE">
      <w:pPr>
        <w:pStyle w:val="Standard"/>
        <w:tabs>
          <w:tab w:val="left" w:pos="851"/>
          <w:tab w:val="left" w:pos="993"/>
        </w:tabs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Указанные соглашения должны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заключаться на определенный срок, содержать положения, устанавливающие основание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ления передаваемых полномочий, а также предусматривать финансовые санкции за неисполнение соглашений.</w:t>
      </w:r>
    </w:p>
    <w:p w:rsidR="00404950" w:rsidRDefault="00595CDE">
      <w:pPr>
        <w:pStyle w:val="Standard"/>
        <w:spacing w:line="228" w:lineRule="auto"/>
        <w:ind w:left="1" w:right="-20" w:firstLine="14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</w:t>
      </w:r>
    </w:p>
    <w:p w:rsidR="00404950" w:rsidRDefault="00404950">
      <w:pPr>
        <w:pStyle w:val="Standard"/>
        <w:spacing w:after="5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ind w:right="-20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7.1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Права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органов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местного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самоуправления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решение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вопросов,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отнесенных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вопросам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местного значения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ений</w:t>
      </w:r>
    </w:p>
    <w:p w:rsidR="00404950" w:rsidRDefault="00595CDE">
      <w:pPr>
        <w:pStyle w:val="Standard"/>
        <w:ind w:right="-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1. Органы местного самоуправления сельского поселения «Лэзым» имеют право на:</w:t>
      </w:r>
    </w:p>
    <w:p w:rsidR="00404950" w:rsidRDefault="00595CDE">
      <w:pPr>
        <w:pStyle w:val="Standard"/>
        <w:ind w:left="142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1) создание музеев поселения;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404950" w:rsidRDefault="00595CDE">
      <w:pPr>
        <w:pStyle w:val="Standard"/>
        <w:ind w:left="142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3) участие в осуществл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ении деятельности по опеке и попечительству;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5) оказание содействия национально-культурному развитию народов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Российской Федерации и реализации мероприятий в сфере межнациональных отношений на территории поселения;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селения;</w:t>
      </w:r>
    </w:p>
    <w:p w:rsidR="00404950" w:rsidRDefault="00595CDE">
      <w:pPr>
        <w:pStyle w:val="Standard"/>
        <w:ind w:left="142" w:right="3527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7) создание муниципальной пожарной охраны;</w:t>
      </w:r>
    </w:p>
    <w:p w:rsidR="00404950" w:rsidRDefault="00595CDE">
      <w:pPr>
        <w:pStyle w:val="Standard"/>
        <w:ind w:left="142" w:right="3527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8) создание условий для развития туризма;</w:t>
      </w:r>
    </w:p>
    <w:p w:rsidR="00404950" w:rsidRDefault="00595CDE">
      <w:pPr>
        <w:pStyle w:val="Standard"/>
        <w:ind w:left="1" w:right="-11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местах принудительного содержания;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социальной защите инвалидов в Российской Федерации»;</w:t>
      </w:r>
    </w:p>
    <w:p w:rsidR="00404950" w:rsidRDefault="00595CDE">
      <w:pPr>
        <w:pStyle w:val="Standard"/>
        <w:numPr>
          <w:ilvl w:val="0"/>
          <w:numId w:val="2"/>
        </w:numPr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404950" w:rsidRDefault="00595CDE">
      <w:pPr>
        <w:pStyle w:val="Standard"/>
        <w:numPr>
          <w:ilvl w:val="0"/>
          <w:numId w:val="2"/>
        </w:numPr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осуществление мероприятий в сфере профилактики правонарушений, предусмотренных Федеральным законом от 23.06.2016 года №182-ФЗ «Об основах системы профилактики правонарушений в Российской Федерации»;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13)  оказание содействия развитию физической культуры 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спорта инвалидов, лиц с ограниченными возможностями здоровья, адаптивной физической культуры и адаптивного спорта.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2.    Органы местного самоуправления поселения вправе решать вопросы, указанные в части 1 настоящей статьи, участвовать в осуществлении иных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государственных полномочий (не переданных им в соответствии со статьей 19 Федерального закона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Республики Коми, за счет доходов местных бюджетов, за исклю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404950" w:rsidRDefault="00404950">
      <w:pPr>
        <w:pStyle w:val="Standard"/>
        <w:spacing w:after="200"/>
        <w:ind w:firstLine="720"/>
        <w:jc w:val="both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after="200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Статья 8. Полномочия органов местного самоуправления по решению вопросов местного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значения</w:t>
      </w:r>
    </w:p>
    <w:p w:rsidR="00404950" w:rsidRDefault="00595CDE">
      <w:pPr>
        <w:pStyle w:val="Standard"/>
        <w:spacing w:after="200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 целях решения вопросов местного значения органы местного самоуправления поселения обладают следующими полномочиями:</w:t>
      </w:r>
    </w:p>
    <w:p w:rsidR="00404950" w:rsidRDefault="00595CDE">
      <w:pPr>
        <w:pStyle w:val="Standard"/>
        <w:ind w:firstLine="39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1) принятие устава муниципального образования и внесение в него изменений и дополнений, издание муниципальных правовых актов;</w:t>
      </w:r>
    </w:p>
    <w:p w:rsidR="00404950" w:rsidRDefault="00595CDE">
      <w:pPr>
        <w:pStyle w:val="Standard"/>
        <w:ind w:firstLine="39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) установление официальных символов муниципального образования;</w:t>
      </w:r>
    </w:p>
    <w:p w:rsidR="00404950" w:rsidRDefault="00595CDE">
      <w:pPr>
        <w:pStyle w:val="Standard"/>
        <w:ind w:firstLine="39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3) создание муниципальных предприятий и учреждений, осуществление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lastRenderedPageBreak/>
        <w:t>финансового обеспечения деятельности муниципальных казенных учреждений и финансового обеспечения выполнения муниципального зад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404950" w:rsidRDefault="00595CDE">
      <w:pPr>
        <w:pStyle w:val="Standard"/>
        <w:ind w:firstLine="39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4) установление тарифов на услуги, предоставляемые муниципальными предприятиями и учреждениями, и работы, вып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олняемые муниципальными предприятиями и учреждениями, если иное не предусмотрено федеральными законами;</w:t>
      </w:r>
    </w:p>
    <w:p w:rsidR="00404950" w:rsidRDefault="00595CDE">
      <w:pPr>
        <w:pStyle w:val="Standard"/>
        <w:ind w:firstLine="39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4.1) регулирование тарифов на подключение к системе коммунальной инфраструктуры, тарифов организаций коммунального комплекса на подключение, надбавок к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тарифам на товары и услуги организаций коммунального комплекса, надбавок к ценам (тарифам)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для потребителей. Полномочия органов местного самоуправления поселения по регулированию тарифов на подключение к системе коммунальной инфраструктуры, тарифов организ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равления поселения и органами местного самоуправления муниципального района «Сыктывдинский»;</w:t>
      </w:r>
    </w:p>
    <w:p w:rsidR="00404950" w:rsidRDefault="00595CDE">
      <w:pPr>
        <w:pStyle w:val="Standard"/>
        <w:ind w:firstLine="39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4.2) полномочиями по организации теплоснабжения, предусмотренными Федеральным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 </w:t>
      </w:r>
      <w:hyperlink r:id="rId7" w:history="1">
        <w:r>
          <w:rPr>
            <w:rFonts w:ascii="Times New Roman" w:eastAsia="Times New Roman" w:hAnsi="Times New Roman" w:cs="Times New Roman"/>
            <w:color w:val="000080"/>
            <w:sz w:val="28"/>
            <w:u w:val="single"/>
            <w:shd w:val="clear" w:color="auto" w:fill="FFFFFF"/>
            <w:lang w:val="ru-RU"/>
          </w:rPr>
          <w:t>за</w:t>
        </w:r>
        <w:r>
          <w:rPr>
            <w:rFonts w:ascii="Times New Roman" w:eastAsia="Times New Roman" w:hAnsi="Times New Roman" w:cs="Times New Roman"/>
            <w:color w:val="000080"/>
            <w:sz w:val="28"/>
            <w:u w:val="single"/>
            <w:shd w:val="clear" w:color="auto" w:fill="FFFFFF"/>
            <w:lang w:val="ru-RU"/>
          </w:rPr>
          <w:t>коном</w:t>
        </w:r>
      </w:hyperlink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«О теплоснабжении»;</w:t>
      </w:r>
    </w:p>
    <w:p w:rsidR="00404950" w:rsidRDefault="00595CDE">
      <w:pPr>
        <w:pStyle w:val="Standard"/>
        <w:ind w:firstLine="39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4.3) полномочиями в сфере водоснабжения и водоотведения, предусмотренными Федеральным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 </w:t>
      </w:r>
      <w:hyperlink r:id="rId8" w:history="1">
        <w:r>
          <w:rPr>
            <w:rFonts w:ascii="Times New Roman" w:eastAsia="Times New Roman" w:hAnsi="Times New Roman" w:cs="Times New Roman"/>
            <w:color w:val="000080"/>
            <w:sz w:val="28"/>
            <w:u w:val="single"/>
            <w:shd w:val="clear" w:color="auto" w:fill="FFFFFF"/>
            <w:lang w:val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«О водоснабжении и водоотведении»;</w:t>
      </w:r>
    </w:p>
    <w:p w:rsidR="00404950" w:rsidRDefault="00595CDE">
      <w:pPr>
        <w:pStyle w:val="Standard"/>
        <w:ind w:firstLine="39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 организационное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опросам изменения границ муниципального образования, преобразования муниципального образования;</w:t>
      </w:r>
    </w:p>
    <w:p w:rsidR="00404950" w:rsidRDefault="00595CDE">
      <w:pPr>
        <w:pStyle w:val="Standard"/>
        <w:ind w:firstLine="39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 5.1) полномочиями в сфере стратегического планирования, предусмотренными Федеральным законом от 28.06.2014 № 172-ФЗ « О стратегическом планировании в Российск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ой Федерации»;</w:t>
      </w:r>
    </w:p>
    <w:p w:rsidR="00404950" w:rsidRDefault="00595CDE">
      <w:pPr>
        <w:pStyle w:val="Standard"/>
        <w:ind w:firstLine="39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6)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80"/>
            <w:sz w:val="28"/>
            <w:u w:val="single"/>
            <w:shd w:val="clear" w:color="auto" w:fill="FFFFFF"/>
            <w:lang w:val="ru-RU"/>
          </w:rPr>
          <w:t>порядке</w:t>
        </w:r>
      </w:hyperlink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, установленном Правительством Российской Федерации;</w:t>
      </w:r>
    </w:p>
    <w:p w:rsidR="00404950" w:rsidRDefault="00595CDE">
      <w:pPr>
        <w:pStyle w:val="Standard"/>
        <w:ind w:firstLine="39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6.1) разработка и утверждение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 </w:t>
      </w:r>
      <w:hyperlink r:id="rId10" w:history="1">
        <w:r>
          <w:rPr>
            <w:rFonts w:ascii="Times New Roman" w:eastAsia="Times New Roman" w:hAnsi="Times New Roman" w:cs="Times New Roman"/>
            <w:color w:val="000080"/>
            <w:sz w:val="28"/>
            <w:u w:val="single"/>
            <w:shd w:val="clear" w:color="auto" w:fill="FFFFFF"/>
            <w:lang w:val="ru-RU"/>
          </w:rPr>
          <w:t>программ</w:t>
        </w:r>
      </w:hyperlink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комплексного развития систем коммунал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ьной инфраструктуры поселения, </w:t>
      </w:r>
      <w:hyperlink r:id="rId11" w:history="1">
        <w:r>
          <w:rPr>
            <w:rFonts w:ascii="Times New Roman" w:eastAsia="Times New Roman" w:hAnsi="Times New Roman" w:cs="Times New Roman"/>
            <w:color w:val="000080"/>
            <w:sz w:val="28"/>
            <w:u w:val="single"/>
            <w:shd w:val="clear" w:color="auto" w:fill="FFFFFF"/>
            <w:lang w:val="ru-RU"/>
          </w:rPr>
          <w:t>требования</w:t>
        </w:r>
      </w:hyperlink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к которым устанавливаются Правительством Российской Федерации;</w:t>
      </w:r>
    </w:p>
    <w:p w:rsidR="00404950" w:rsidRDefault="00595CDE">
      <w:pPr>
        <w:pStyle w:val="Standard"/>
        <w:ind w:firstLine="39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7) учреждение печатного средства массовой информации для опубликован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образования, о развитии его общественной инфраструктуры и иной официальной информации;</w:t>
      </w:r>
    </w:p>
    <w:p w:rsidR="00404950" w:rsidRDefault="00595CDE">
      <w:pPr>
        <w:pStyle w:val="Standard"/>
        <w:ind w:firstLine="39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8) осуществление международных и внешнеэкономических связей в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lastRenderedPageBreak/>
        <w:t>соответствии с федеральными законами;</w:t>
      </w:r>
    </w:p>
    <w:p w:rsidR="00404950" w:rsidRDefault="00595CDE">
      <w:pPr>
        <w:pStyle w:val="Standard"/>
        <w:ind w:firstLine="39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8.1) организация профессионального образования и дополнительного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учреждений;</w:t>
      </w:r>
    </w:p>
    <w:p w:rsidR="00404950" w:rsidRDefault="00595CDE">
      <w:pPr>
        <w:pStyle w:val="Standard"/>
        <w:ind w:firstLine="39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8.2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раницах муниципального образования, организация и проведение иных мероприятий, предусмотренных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 </w:t>
      </w:r>
      <w:hyperlink r:id="rId12" w:history="1">
        <w:r>
          <w:rPr>
            <w:rFonts w:ascii="Times New Roman" w:eastAsia="Times New Roman" w:hAnsi="Times New Roman" w:cs="Times New Roman"/>
            <w:color w:val="000080"/>
            <w:sz w:val="28"/>
            <w:u w:val="single"/>
            <w:shd w:val="clear" w:color="auto" w:fill="FFFFFF"/>
            <w:lang w:val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об энергосбережении и о повышении энергетической эффективнос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ти;</w:t>
      </w:r>
    </w:p>
    <w:p w:rsidR="00404950" w:rsidRDefault="00595CDE">
      <w:pPr>
        <w:pStyle w:val="Standard"/>
        <w:ind w:firstLine="39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9) иными полномочиями в соответствии с Федеральным законом «Об общих принципах организации местного самоуправления в Российской Федерации»,  уставом муниципального образования.</w:t>
      </w:r>
    </w:p>
    <w:p w:rsidR="00404950" w:rsidRDefault="00595CDE">
      <w:pPr>
        <w:pStyle w:val="Standard"/>
        <w:ind w:firstLine="39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2. Органы местного самоуправления поселения  вправе в соответствии с Уставо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м сельского поселения «Лэзым» принимать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пунктами 4 и 9 час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ти 1 статьи 7 Устава сельского поселения «Лэзым».</w:t>
      </w:r>
    </w:p>
    <w:p w:rsidR="00404950" w:rsidRDefault="00595CDE">
      <w:pPr>
        <w:pStyle w:val="Standard"/>
        <w:ind w:firstLine="390"/>
        <w:jc w:val="both"/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404950" w:rsidRDefault="00595CDE">
      <w:pPr>
        <w:pStyle w:val="Standard"/>
        <w:ind w:firstLine="390"/>
        <w:jc w:val="both"/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К выполнению социально значимых работ могут привлекаться совершеннолетние трудоспособные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404950" w:rsidRDefault="00595CDE">
      <w:pPr>
        <w:pStyle w:val="Standard"/>
        <w:ind w:firstLine="39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3. Полномочия органов местного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самоуправления, установленные настоящей статьей, осуществляются органами местного самоуправления муниципального образования самостоятельно. Подчиненность органа местного самоуправления или должностного лица местного самоуправления одного муниципального обр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азования органу местного самоуправления или должностному лицу местного самоуправления другого муниципального образования не допускается.</w:t>
      </w:r>
    </w:p>
    <w:p w:rsidR="00404950" w:rsidRDefault="00595CDE">
      <w:pPr>
        <w:pStyle w:val="Standard"/>
        <w:ind w:firstLine="39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4. Организация и материально-техническое обеспечение проведения социально значимых работ осуществляется Администрацией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сельского поселения «Лэзым» (далее по тексту – «администрация поселения»).</w:t>
      </w:r>
    </w:p>
    <w:p w:rsidR="00404950" w:rsidRDefault="00595CDE">
      <w:pPr>
        <w:pStyle w:val="Standard"/>
        <w:ind w:firstLine="39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5. Финансовые обязательства, возникающие в связи с решением вопросов местного значения, исполняются за счет средств местных бюджетов (за исключением субвенций, предоставляемых местн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ым бюджетам из федерального бюджета и бюджета Республики Коми). В случаях и порядке, установленных федеральными законами и законами Республики Коми, указанные обязательства могут дополнительно финансироваться за счет средств федерального бюджета, федеральн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ых государственных внебюджетных фондов и бюджета Республики Коми.</w:t>
      </w:r>
    </w:p>
    <w:p w:rsidR="00404950" w:rsidRDefault="00404950">
      <w:pPr>
        <w:pStyle w:val="Standard"/>
        <w:spacing w:after="7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540" w:right="6" w:hanging="326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lang w:val="ru-RU"/>
        </w:rPr>
        <w:t>9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Осуществление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органами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местного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самоуправления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отдельных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государственных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полномочий</w:t>
      </w:r>
    </w:p>
    <w:p w:rsidR="00404950" w:rsidRDefault="00595CDE">
      <w:pPr>
        <w:pStyle w:val="Standard"/>
        <w:ind w:left="1" w:right="-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1. Органы местного самоуправления участвуют в осуществлении г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осударственных полномочий, не переданных им в соответствии со статьей 19 Федерального закона от 06.10.2003 № 131-ФЗ «Об общих принципах организации местного самоуправления в Российской Федерации», в случае принятия Советом сельского поселения «Лэзым» решен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ия о реализации права на участие в осуществлении указанных полномочий.</w:t>
      </w:r>
    </w:p>
    <w:p w:rsidR="00404950" w:rsidRDefault="00595CDE">
      <w:pPr>
        <w:pStyle w:val="Standard"/>
        <w:ind w:left="1" w:right="-15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2. Отдельные государственные полномочия, передаваемые для осуществления органам местного самоуправления, осуществляются местной администрацией.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3. Финансовое обеспечение отдельных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государственных полномочий, переданных органам местного самоуправления, осуществляется только за счет предоставляемых местным бюджетам субвенций из соответствующих бюджетов.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4. Органы местного самоуправления несут ответственность за осуществление отдельны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х государственных полномочий в пределах выделенных сельскому поселения «Лэзым» на эти цели материальных ресурсов и финансовых средств.</w:t>
      </w:r>
    </w:p>
    <w:p w:rsidR="00404950" w:rsidRDefault="00595CDE">
      <w:pPr>
        <w:pStyle w:val="Standard"/>
        <w:ind w:left="1" w:right="-15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5. Местная администрация обязана предоставлять уполномоченным государственным органам документы, связанные с осуществл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ением отдельных государственных полномочий.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6. Органы местного самоуправления сельского поселения «Лэзым» вправе осуществлять расходы за счёт средств местного бюджета (за исключением финансовых средств, передаваемых местному бюджету на осуществление цел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евых расходов) на осуществление полномочий, не переданных им в соответствии со статьей 19 Федерального закона, если возможность осуществления таких расходов предусмотрена федеральными законами.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7. Органы местного самоуправления сельского поселения «Лэзы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м» вправе установить за счет средств местного бюджета (за исключением финансовых средств, передаваемых местному бюджету на осуществлении целевых расходов) дополнительные меры социальной поддержки и социальной помощи для отдельных категорий граждан вне зави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симости от наличия в федеральных законах положений, устанавливающих указанное право.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8. Финансирование полномочий, предусмотренное частями 6, 7 настоящей статьи, не является обязанностью сельского поселения «Лэзым», осуществляется при наличии возможност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 и не является основанием для выделения дополнительных средств из других бюджетов бюджетной системы Российской Федерации.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5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4439" w:right="54" w:hanging="4174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Глава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III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Участие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населения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осуществлении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местного</w:t>
      </w:r>
    </w:p>
    <w:p w:rsidR="00404950" w:rsidRDefault="00595CDE">
      <w:pPr>
        <w:pStyle w:val="Standard"/>
        <w:spacing w:line="228" w:lineRule="auto"/>
        <w:ind w:left="4439" w:right="54" w:hanging="4174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самоуправления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2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143" w:right="-59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10.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Права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граждан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осуществление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местного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самоуправления</w:t>
      </w:r>
    </w:p>
    <w:p w:rsidR="00404950" w:rsidRDefault="00595CDE">
      <w:pPr>
        <w:pStyle w:val="Standard"/>
        <w:tabs>
          <w:tab w:val="left" w:pos="720"/>
        </w:tabs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1. Граждане Российской Федерации, проживающие на территории сельского поселения «Лэзым», осуществляют местное самоуправление посредством участия в местных референдумах, муниципальных выборах, посредством иных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форм прямого волеизъявления, 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также через выборные и иные органы местного самоуправления сельского поселения «Лэзым».</w:t>
      </w:r>
    </w:p>
    <w:p w:rsidR="00404950" w:rsidRDefault="00595CDE">
      <w:pPr>
        <w:pStyle w:val="Standard"/>
        <w:tabs>
          <w:tab w:val="left" w:pos="720"/>
        </w:tabs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2. Иностранные граждане, постоянно или преимущественно проживающие на территории сельского поселения «Лэзым», обладают правами на участие в осуществлении местного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самоуправления в соответствии с международными договорами и федеральными законами.</w:t>
      </w:r>
    </w:p>
    <w:p w:rsidR="00404950" w:rsidRDefault="00595CDE">
      <w:pPr>
        <w:pStyle w:val="Standard"/>
        <w:tabs>
          <w:tab w:val="left" w:pos="790"/>
        </w:tabs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3.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ab/>
        <w:t>Граждане, проживающие на территории сельского поселения «Лэзым», имеют равные права на осуществление местного самоуправления независимо от пола, расы, национальност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5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2658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11.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Местный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референдум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1. Местный референдум проводится в целях решения населением непосредственно 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опросов местного значения. Местный референдум проводится на всей территории сельского поселения «Лэзым». В местном референдуме имеют право участвовать граждане, место жительства которых расположено в границах сельского поселения «Лэзым». Граждане участвуют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 местном референдуме на основе всеобщего равного и прямого волеизъявления при тайном голосовании.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2. Решение о назначении местного референдума принимается Советом сельского поселения «Лэзым» в течение 30 дней со дня поступления документов, на основа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нии которых назначается местный референдум.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Решение о назначении местного референдума принимается Советом сельского поселения «Лэзым» на основании инициативы, выдвинутой:</w:t>
      </w:r>
    </w:p>
    <w:p w:rsidR="00404950" w:rsidRDefault="00595CDE">
      <w:pPr>
        <w:pStyle w:val="Standard"/>
        <w:ind w:left="142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1)       гражданами Российской Федерации, имеющими право на участие в местном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референдуме;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2) избирательными объединениями, иными общественными объединениями, уставы которых предусматривают участие в выборах и (или) референдумах, и которые зарегистрированы в порядке и сроки, установленные федеральным законом;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3) совместно Советом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сельского поселения «Лэзым» и главой сельского поселения «Лэзым».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3. Инициатива проведения референдума, выдвинутая гражданами, избирательными объединениями, иными общественными объединениями оформляется в порядке, установленном федеральным законом и приня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тым в соответствии с ним законом Республики Коми.</w:t>
      </w:r>
    </w:p>
    <w:p w:rsidR="00404950" w:rsidRDefault="00595CDE">
      <w:pPr>
        <w:pStyle w:val="Standard"/>
        <w:ind w:left="1" w:right="-18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4. Инициатива проведения референдума, выдвинутая совместно Советом сельского поселения «Лэзым» и главой сельского поселения «Лэзым», оформляется правовыми актами Совета сельского поселения «Лэзым» и главы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сельского поселения «Лэзым».</w:t>
      </w:r>
    </w:p>
    <w:p w:rsidR="00404950" w:rsidRDefault="00595CDE">
      <w:pPr>
        <w:pStyle w:val="Standard"/>
        <w:ind w:left="1" w:right="-19" w:firstLine="15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5. Принятое на местном референдуме решение подлежит обязательному исполнению на территории сельского поселения «Лэзым» и не нуждается в утверждении какими-либо органами государственной власти, их должностными лицами или 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рганами местного самоуправления.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 xml:space="preserve">     Органы местного самоуправления обеспечивают исполнение принятого на местном референдуме решения в соответствии с полномочиями, установленными настоящим Уставом.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6. Итоги голосования и принятое на местном референдум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 решение подлежат официальному обнародованию.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7.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 сельского поселения «Лэзы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м», иными установленными федеральным законодательством лицами и органами.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8. Гарантии прав граждан на участие в местном референдуме, а также порядок подготовки и проведения местного референдума установлены федеральным законодательством и законодательст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вом Республики Коми.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5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3210" w:right="-20" w:hanging="3022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12.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Муниципальные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выборы,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избирательная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комиссия</w:t>
      </w:r>
    </w:p>
    <w:p w:rsidR="00404950" w:rsidRDefault="00595CDE">
      <w:pPr>
        <w:pStyle w:val="Standard"/>
        <w:spacing w:line="228" w:lineRule="auto"/>
        <w:ind w:left="3210" w:right="-20" w:hanging="3022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1. Муниципальные выборы проводятся в целях избрания депутатов Совета сельского поселения «Лэзым» на основе всеобщего равного и прямого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избирательного права при тайном голосовании по мажоритарной избирательной системе относительного большинства.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2. Муниципальные выборы назначаются Советом сельского поселения «Лэзым» не ранее чем за 90 дней и не позднее чем за 80 дней до дня голосования.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Решение о назначении выборов подлежит официальному опубликованию в средствах массовой информации не позднее чем через пять дней со дня его принятия. При назначении досрочных выборов сроки, указанные в настоящей части, а также сроки осуществления иных изби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рательных действий могут быть сокращены, но не более чем на одну треть. В случаях, установленных федеральным законом, муниципальные выборы назначаются в соответствии с федеральными законами.</w:t>
      </w:r>
    </w:p>
    <w:p w:rsidR="00404950" w:rsidRDefault="00595CDE">
      <w:pPr>
        <w:pStyle w:val="Standard"/>
        <w:ind w:left="1" w:right="-13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3. Гарантии избирательных прав граждан при проведении муниципал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ьных выборов, порядок назначения, подготовки проведения и подведения итогов муниципальных выборов установлены федеральным законом и законами Республики Коми.</w:t>
      </w:r>
    </w:p>
    <w:p w:rsidR="00404950" w:rsidRDefault="00595CDE">
      <w:pPr>
        <w:pStyle w:val="Standard"/>
        <w:ind w:left="118" w:right="-45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4. Итоги муниципальных выборов подлежат официальному обнародованию.</w:t>
      </w:r>
    </w:p>
    <w:p w:rsidR="00404950" w:rsidRDefault="00595CDE">
      <w:pPr>
        <w:pStyle w:val="Standard"/>
        <w:ind w:left="118" w:right="-45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5. Избирательная ком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иссия сельского поселения «Лэзым» организует подготовку и проведение муниципальных выборов, местного референдума, голосования по отзыву депутата, члена выборного органа местного самоуправления, голосования по вопросам изменения границ муниципального образо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вания сельского поселения «Лэзым», преобразования сельского поселения «Лэзым».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6. Избирательная комиссия сельского поселения «Лэзым» является муниципальным органом, который не входит в структуру органов местного самоуправления.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7. Порядок формиро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вания и полномочия избирательной комиссии сельского поселения «Лэзым» осуществляются в соответствии с федеральным законодательством и законодательством Республики Коми, а также настоящим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Уставом.</w:t>
      </w:r>
    </w:p>
    <w:p w:rsidR="00404950" w:rsidRDefault="00595CDE">
      <w:pPr>
        <w:pStyle w:val="Standard"/>
        <w:ind w:left="142" w:right="-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8. Деятельность избирательной комиссии сельского поселе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ния «Лэзым» осуществляется открыто и гласно. Избирательная комиссия сельского поселения «Лэзым» работает на коллегиальной основе и в пределах своей компетенции независимо от органов государственной власти и органов местного самоуправления.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9. Избирател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ьная комиссия сельского поселения «Лэзым» формируется в соответствии с действующим законодательством на 5 лет и состоит из 6 членов с правом решающего голоса.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7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171" w:right="4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13.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Голосование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отзыву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депутата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Совета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«Лэзым»,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члена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выборного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органа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местного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самоуправления,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выборного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должностного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лица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местного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самоуправления,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голосование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 вопросам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изменения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границ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«Лэзым»,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преобразования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1. Голосование по отзыву депутата Совета сельского по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селения «Лэзым», члена выборного органа местного самоуправления, выборного должностного лица местного самоуправления проводится по инициативе населения в порядке, установленном федеральным законодательством и законодательством Республики Коми.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2. Осно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ваниями для отзыва депутатов Совета сельского поселения «Лэзым», членов выборного органа местного самоуправления, выборного должностного лица местного самоуправления могут быть нарушение законодательства Российской Федерации и Республики Коми, нормативных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правовых актов органов государственной власти, принятых в пределах их компетенции, настоящего Устава, нормативных правовых актов Совета сельского поселения «Лэзым», принятых в пределах их компетенции. При этом основаниями для отзыва служат только конкретны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 противоправные решения или действия (бездействия) депутата, подтвержденные в судебном порядке.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3. Под нарушением законодательства Российской Федерации, Республики Коми, нормативных правовых актов органов государственной власти, принятых в пределах их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компетенции, настоящего Устава, нормативных правовых актов Совета сельского поселения «Лэзым», принятых в пределах их полномочий, являющимся основанием для отзыва, следует понимать не выполнение требований указанных актов.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4. Депутат Совета сельского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поселения «Лэзым», член выборного органа местного самоуправления, выборное должностное лицо местного самоуправления вправе дать избирателям объяснения по поводу обстоятельств, выдвигаемых в качестве оснований для отзыва. Депутат Совета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«Лэзым» считается отозванным, если за отзыв проголосовало не менее половины избирателей, зарегистрированных в избирательном округе.</w:t>
      </w:r>
    </w:p>
    <w:p w:rsidR="00404950" w:rsidRDefault="00595CDE">
      <w:pPr>
        <w:pStyle w:val="Standard"/>
        <w:ind w:left="1" w:right="-18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5. В случаях, предусмотренных федеральным законом, в целях получения согласия населения при изменении границ сельского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поселения «Лэзым», преобразовании сельского поселения «Лэзым» проводится голосование по вопросам изменения границ сельского поселения «Лэзым», преобразования сельского поселения «Лэзым».</w:t>
      </w:r>
    </w:p>
    <w:p w:rsidR="00404950" w:rsidRDefault="00595CDE">
      <w:pPr>
        <w:pStyle w:val="Standard"/>
        <w:ind w:right="-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 xml:space="preserve">       6. Голосование по вопросам изменения границ сельского поселени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я «Лэзым», преобразования сельского поселения «Лэзым» проводится на всей территории сельского поселения «Лэзым» или на части его территории в соответствии с федеральным законом.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7. Голосование по вопросам изменения границ сельского поселения «Лэзым»,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преобразования сельского поселения «Лэзым» назначается Советом сельского поселения «Лэзым» и проводится в порядке, установленном федеральным законодательством и законодательством Республики Коми.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8. Голосование по вопросам изменения границ сельского п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оселения «Лэзым», преобразования сельского поселения «Лэзым» считается состоявшимся, если в нем приняло участие более половины жителей сельского поселения «Лэзым» или части сельского поселения «Лэзым», обладающих избирательным правом. Согласие населения на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изменение границ сельского поселения «Лэзым», преобразование сельского поселения «Лэзым» считается полученным, если за указанное изменение, преобразование проголосовало более половины принявших участие в голосовании жителей сельского поселения «Лэзым» или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части сельского поселения «Лэзым».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9. Итоги голосования по отзыву депутата Совета сельского поселения «Лэзым», членов выборного органа местного самоуправления, выборного должностного лица местного самоуправления, итоги голосования по вопросам изменен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ия границ сельского поселения «Лэзым», преобразования сельского поселения «Лэзым» и принятые решения подлежат официальному обнародованию.</w:t>
      </w:r>
    </w:p>
    <w:p w:rsidR="00404950" w:rsidRDefault="00595CDE">
      <w:pPr>
        <w:pStyle w:val="Standard"/>
        <w:spacing w:line="200" w:lineRule="atLeast"/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Статья 13.1. Сход граждан</w:t>
      </w:r>
    </w:p>
    <w:p w:rsidR="00404950" w:rsidRDefault="00404950">
      <w:pPr>
        <w:pStyle w:val="Standard"/>
        <w:spacing w:line="200" w:lineRule="atLeas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00000" w:rsidRDefault="00595CDE">
      <w:pPr>
        <w:sectPr w:rsidR="00000000">
          <w:footerReference w:type="default" r:id="rId13"/>
          <w:pgSz w:w="11906" w:h="16838"/>
          <w:pgMar w:top="720" w:right="1134" w:bottom="1134" w:left="1134" w:header="720" w:footer="720" w:gutter="0"/>
          <w:cols w:space="720"/>
        </w:sectPr>
      </w:pPr>
    </w:p>
    <w:p w:rsidR="00404950" w:rsidRDefault="00595CDE">
      <w:pPr>
        <w:pStyle w:val="Standard"/>
        <w:spacing w:line="200" w:lineRule="atLeast"/>
        <w:ind w:firstLine="540"/>
        <w:jc w:val="both"/>
      </w:pPr>
      <w:r>
        <w:rPr>
          <w:rFonts w:ascii="Times New Roman" w:hAnsi="Times New Roman"/>
          <w:sz w:val="28"/>
          <w:szCs w:val="28"/>
          <w:lang w:val="ru-RU"/>
        </w:rPr>
        <w:t xml:space="preserve">1. В случаях, предусмотренных </w:t>
      </w:r>
      <w:r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06.10.2003 №131-ФЗ «Об общих принципах организации местного самоуправления в Российской Федерации», сход граждан проводится в населенном пункте, который входит в состав поселения, по вопросам:</w:t>
      </w:r>
    </w:p>
    <w:p w:rsidR="00000000" w:rsidRDefault="00595CDE">
      <w:pPr>
        <w:sectPr w:rsidR="00000000">
          <w:type w:val="continuous"/>
          <w:pgSz w:w="11906" w:h="16838"/>
          <w:pgMar w:top="720" w:right="1134" w:bottom="1134" w:left="1134" w:header="720" w:footer="720" w:gutter="0"/>
          <w:cols w:space="720"/>
        </w:sectPr>
      </w:pPr>
    </w:p>
    <w:p w:rsidR="00404950" w:rsidRDefault="00595CDE">
      <w:pPr>
        <w:pStyle w:val="Standard"/>
        <w:spacing w:line="20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изменения границ поселения, влекущего отнесение территории </w:t>
      </w:r>
      <w:r>
        <w:rPr>
          <w:rFonts w:ascii="Times New Roman" w:hAnsi="Times New Roman"/>
          <w:sz w:val="28"/>
          <w:szCs w:val="28"/>
          <w:lang w:val="ru-RU"/>
        </w:rPr>
        <w:t>указанного населенного пункта к территории другого поселения;</w:t>
      </w:r>
    </w:p>
    <w:p w:rsidR="00000000" w:rsidRDefault="00595CDE">
      <w:pPr>
        <w:sectPr w:rsidR="00000000">
          <w:type w:val="continuous"/>
          <w:pgSz w:w="11906" w:h="16838"/>
          <w:pgMar w:top="720" w:right="1134" w:bottom="1134" w:left="1134" w:header="720" w:footer="720" w:gutter="0"/>
          <w:cols w:space="720"/>
        </w:sectPr>
      </w:pPr>
    </w:p>
    <w:p w:rsidR="00404950" w:rsidRDefault="00595CDE">
      <w:pPr>
        <w:pStyle w:val="Standard"/>
        <w:spacing w:line="20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введения и использования средств самообложения граждан на территории данного населенного пункта.</w:t>
      </w:r>
    </w:p>
    <w:p w:rsidR="00000000" w:rsidRDefault="00595CDE">
      <w:pPr>
        <w:sectPr w:rsidR="00000000">
          <w:type w:val="continuous"/>
          <w:pgSz w:w="11906" w:h="16838"/>
          <w:pgMar w:top="720" w:right="1134" w:bottom="1134" w:left="1134" w:header="720" w:footer="720" w:gutter="0"/>
          <w:cols w:space="720"/>
        </w:sectPr>
      </w:pPr>
    </w:p>
    <w:p w:rsidR="00404950" w:rsidRDefault="00595CDE">
      <w:pPr>
        <w:pStyle w:val="Standard"/>
        <w:spacing w:line="200" w:lineRule="atLeast"/>
        <w:ind w:firstLine="540"/>
        <w:jc w:val="both"/>
        <w:rPr>
          <w:rFonts w:ascii="Times New Roman" w:eastAsia="Calibri" w:hAnsi="Times New Roman" w:cs="Calibri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 w:cs="Calibri"/>
          <w:color w:val="auto"/>
          <w:sz w:val="28"/>
          <w:szCs w:val="28"/>
          <w:lang w:val="ru-RU"/>
        </w:rPr>
        <w:t>2.Сход граждан, предусмотренный настоящей статьей, правомочен при участии в нем более полови</w:t>
      </w:r>
      <w:r>
        <w:rPr>
          <w:rFonts w:ascii="Times New Roman" w:eastAsia="Calibri" w:hAnsi="Times New Roman" w:cs="Calibri"/>
          <w:color w:val="auto"/>
          <w:sz w:val="28"/>
          <w:szCs w:val="28"/>
          <w:lang w:val="ru-RU"/>
        </w:rPr>
        <w:t>ны обладающих избирательным правом жителей населенного пункта. Решение такого схода граждан считается принятым, если за него проголосовало более половины участников схода граждан.</w:t>
      </w:r>
    </w:p>
    <w:p w:rsidR="00404950" w:rsidRDefault="00404950">
      <w:pPr>
        <w:pStyle w:val="Standard"/>
        <w:spacing w:after="5"/>
        <w:rPr>
          <w:rFonts w:ascii="Times New Roman" w:eastAsia="Calibri" w:hAnsi="Times New Roman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1546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14.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Правотворческая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инициатива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граждан</w:t>
      </w:r>
    </w:p>
    <w:p w:rsidR="00404950" w:rsidRDefault="00595CDE">
      <w:pPr>
        <w:pStyle w:val="Standard"/>
        <w:ind w:left="1" w:right="-12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1. Правотворческая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инициатива граждан – право граждан вносить в органы местного самоуправления проекты правовых актов по вопросам местного значения.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2. Инициативная группа граждан в количестве не менее 10 человек и не более 3 процентов от числа жителей сельского посе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ления «Лэзым», обладающих избирательным правом, имеет право выступить с правотворческой инициативой.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3. Проект муниципального правового акта, внесенный в порядке реализации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правотворческой инициативы граждан, подлежит обязательному рассмотрению Советом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сельского поселения «Лэзым», главой сельского поселения «Лэзым», иными органами или должностными лицами местного самоуправления, к компетенции которых относится принятие такого акта, в течение трех месяцев со дня его внесения.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Представителям инициати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вной группы граждан обеспечивается возможность изложения своей позиции при рассмотрении указанного проекта.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В случае, если принятие муниципального правового акта, проект которого внесен в порядке реализации правотворческой инициативы граждан, относитс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я к компетенции Совета сельского поселения «Лэзым», указанный проект должен быть рассмотрен на открытом заседании Совета сельского поселения «Лэзым».</w:t>
      </w:r>
    </w:p>
    <w:p w:rsidR="00404950" w:rsidRDefault="00595CDE">
      <w:pPr>
        <w:pStyle w:val="Standard"/>
        <w:tabs>
          <w:tab w:val="left" w:pos="1545"/>
        </w:tabs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4. Мотивированное решение, принятое по результатам рассмотрения проекта муниципального правового акта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</w:p>
    <w:p w:rsidR="00404950" w:rsidRDefault="00404950">
      <w:pPr>
        <w:pStyle w:val="Standard"/>
        <w:spacing w:after="5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             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15.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Публичные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слушания, общественные обсуждения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1. Главой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сельского поселения «Лэзым» или Советом сельского поселения «Лэзым» для обсуждения с участием населения проектов муниципальных правовых актов по вопросам местного значения могут проводиться публичные слушания.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2. Инициатива по проведению таких слушаний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может принадлежать населению, главе сельского поселения «Лэзым», Совету сельского поселения «Лэзым». Решение о назначении публичных слушаний, инициированных населением или Советом сельского поселения «Лэзым», принимает Совет сельского поселения «Лэзым», а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 назначении публичных слушаний, инициированных главой сельского поселения «Лэзым» - глава сельского поселения «Лэзым».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lang w:val="ru-RU"/>
        </w:rPr>
        <w:t>3. На публичные слушания в обязательном порядке выносятся:</w:t>
      </w:r>
    </w:p>
    <w:p w:rsidR="00404950" w:rsidRDefault="00595CDE">
      <w:pPr>
        <w:pStyle w:val="2"/>
        <w:tabs>
          <w:tab w:val="left" w:pos="709"/>
        </w:tabs>
        <w:ind w:firstLine="567"/>
      </w:pPr>
      <w:r>
        <w:rPr>
          <w:sz w:val="28"/>
          <w:szCs w:val="28"/>
          <w:lang w:val="ru-RU"/>
        </w:rPr>
        <w:t>- проект  Устава  сельского поселения «Лэзым», а также проект решения  о в</w:t>
      </w:r>
      <w:r>
        <w:rPr>
          <w:sz w:val="28"/>
          <w:szCs w:val="28"/>
          <w:lang w:val="ru-RU"/>
        </w:rPr>
        <w:t>несении изменений и дополнений в Устав сельского поселения «Лэзым», кроме случаев, когда в Устав сельского поселения «Лэзым» вносятся изменения в форме точного воспроизведения положений</w:t>
      </w:r>
      <w:r>
        <w:rPr>
          <w:sz w:val="28"/>
          <w:szCs w:val="28"/>
        </w:rPr>
        <w:t> </w:t>
      </w:r>
      <w:hyperlink r:id="rId14" w:history="1">
        <w:r>
          <w:rPr>
            <w:rStyle w:val="Internetlink"/>
            <w:sz w:val="28"/>
            <w:szCs w:val="28"/>
            <w:lang w:val="ru-RU"/>
          </w:rPr>
          <w:t>Конституции</w:t>
        </w:r>
      </w:hyperlink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Российской Федерации, федеральных законов, Конституции или законов Республики Коми в целях приведения данного устава в соответствие с этими нормативными правовыми актами;</w:t>
      </w:r>
      <w:bookmarkStart w:id="1" w:name="dst100331"/>
      <w:bookmarkEnd w:id="1"/>
    </w:p>
    <w:p w:rsidR="00404950" w:rsidRDefault="00595CDE">
      <w:pPr>
        <w:pStyle w:val="2"/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проект местного бюджета и отчет о его исполнении;</w:t>
      </w:r>
    </w:p>
    <w:p w:rsidR="00404950" w:rsidRDefault="00595CDE">
      <w:pPr>
        <w:pStyle w:val="2"/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- вопросы о пр</w:t>
      </w:r>
      <w:r>
        <w:rPr>
          <w:sz w:val="28"/>
          <w:szCs w:val="28"/>
          <w:lang w:val="ru-RU"/>
        </w:rPr>
        <w:t>еобразовании сельского поселения « Лэзым», за исключением случаев, если в соответствии со статьей 13 Федерального закона от 06.10.2003 г. № 131-ФЗ «Об общих принципах организации местного самоуправления в Российской Федерации»  для преобразования сельского</w:t>
      </w:r>
      <w:r>
        <w:rPr>
          <w:sz w:val="28"/>
          <w:szCs w:val="28"/>
          <w:lang w:val="ru-RU"/>
        </w:rPr>
        <w:t xml:space="preserve"> поселения « Лэзым» требуется получение согласия населения муниципального образования, выраженного путем голосования либо на сходах граждан;</w:t>
      </w:r>
    </w:p>
    <w:p w:rsidR="00404950" w:rsidRDefault="00595CDE">
      <w:pPr>
        <w:pStyle w:val="2"/>
        <w:numPr>
          <w:ilvl w:val="0"/>
          <w:numId w:val="3"/>
        </w:numPr>
        <w:tabs>
          <w:tab w:val="left" w:pos="709"/>
        </w:tabs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стратегии социально-экономического развития сельского поселения.</w:t>
      </w:r>
    </w:p>
    <w:p w:rsidR="00404950" w:rsidRDefault="00595CDE">
      <w:pPr>
        <w:pStyle w:val="Standard"/>
        <w:ind w:left="1" w:right="-18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4. Решение о проведении публичных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слушаний принимается не позже чем за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30 дней до даты рассмотрения Советом сельского поселения «Лэзым» или главой сельского поселения «Лэзым» проекта муниципального правового акта сельского поселения «Лэзым». Решение о проведении публичных слушаний и проект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соответствующего муниципального правового акта подлежат обнародованию не позднее, чем за 10 дней до проведения слушаний. Публичные слушания проводятся не позже чем за 10 дней до дня рассмотрения проекта. Решение о назначении публичных слушаний должно быть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обнародовано совместно с проектом муниципального правового акта, выносимого на публичные слушания и информацией о месте и времени проведения публичных слушаний, не позднее чем через 5 дней после его принятия. Результаты публичных слушаний должны быть обна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родованы не позднее чем через 5 дней после проведения публичных слушаний.</w:t>
      </w:r>
    </w:p>
    <w:p w:rsidR="00404950" w:rsidRDefault="00595CDE">
      <w:pPr>
        <w:pStyle w:val="Standard"/>
        <w:jc w:val="both"/>
      </w:pPr>
      <w:r>
        <w:rPr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5. Порядок организации и проведения публичных слушаний определяется решением Совета поселения и должен предусматривать заблаговременное оповещение жителей поселения о времени и </w:t>
      </w:r>
      <w:r>
        <w:rPr>
          <w:rFonts w:ascii="Times New Roman" w:hAnsi="Times New Roman"/>
          <w:sz w:val="28"/>
          <w:szCs w:val="28"/>
          <w:lang w:val="ru-RU"/>
        </w:rPr>
        <w:t>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поселения, обнародование результатов публичных слушаний, включая мотивированное о</w:t>
      </w:r>
      <w:r>
        <w:rPr>
          <w:rFonts w:ascii="Times New Roman" w:hAnsi="Times New Roman"/>
          <w:sz w:val="28"/>
          <w:szCs w:val="28"/>
          <w:lang w:val="ru-RU"/>
        </w:rPr>
        <w:t>боснование принятых решений.</w:t>
      </w:r>
    </w:p>
    <w:p w:rsidR="00404950" w:rsidRDefault="00595CDE">
      <w:pPr>
        <w:pStyle w:val="Standard"/>
        <w:jc w:val="both"/>
      </w:pPr>
      <w:r>
        <w:rPr>
          <w:rFonts w:eastAsia="Calibri" w:cs="Calibri"/>
          <w:color w:val="auto"/>
          <w:sz w:val="28"/>
          <w:szCs w:val="28"/>
          <w:lang w:val="ru-RU"/>
        </w:rPr>
        <w:t xml:space="preserve">        </w:t>
      </w:r>
      <w:r>
        <w:rPr>
          <w:rFonts w:ascii="Times New Roman" w:eastAsia="Calibri" w:hAnsi="Times New Roman" w:cs="Calibri"/>
          <w:color w:val="auto"/>
          <w:sz w:val="28"/>
          <w:szCs w:val="28"/>
          <w:lang w:val="ru-RU"/>
        </w:rPr>
        <w:t>6. По проектам правил благоустройства территории поселения, проектам,</w:t>
      </w:r>
      <w:r>
        <w:rPr>
          <w:rFonts w:eastAsia="Calibri" w:cs="Calibri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Calibri"/>
          <w:color w:val="auto"/>
          <w:sz w:val="28"/>
          <w:szCs w:val="28"/>
          <w:lang w:val="ru-RU"/>
        </w:rPr>
        <w:t xml:space="preserve">предусматривающим внесение изменений в указанный утвержденный документ, проводятся общественные обсуждения или публичные слушания в соответствии с </w:t>
      </w:r>
      <w:r>
        <w:rPr>
          <w:rFonts w:ascii="Times New Roman" w:eastAsia="Calibri" w:hAnsi="Times New Roman" w:cs="Calibri"/>
          <w:color w:val="auto"/>
          <w:sz w:val="28"/>
          <w:szCs w:val="28"/>
          <w:lang w:val="ru-RU"/>
        </w:rPr>
        <w:t>решением Совета поселения с учетом положений законодательства о градостроительной деятельности.</w:t>
      </w:r>
    </w:p>
    <w:p w:rsidR="00404950" w:rsidRDefault="00404950">
      <w:pPr>
        <w:pStyle w:val="Standard"/>
        <w:spacing w:after="5"/>
        <w:rPr>
          <w:rFonts w:ascii="Times New Roman" w:eastAsia="Calibri" w:hAnsi="Times New Roman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929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16.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Территориальное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общественное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самоуправление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1. Под территориальным общественным самоуправлением понимается самоорганизация граждан по месту их жит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ельства на части территории сельского поселения «Лэзым» для самостоятельного и под свою ответственность осуществления собственных инициатив по вопросам местного значения.</w:t>
      </w:r>
    </w:p>
    <w:p w:rsidR="00404950" w:rsidRDefault="00595CDE">
      <w:pPr>
        <w:pStyle w:val="Standard"/>
        <w:ind w:left="1" w:right="-15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Границы территории, на которой осуществляется территориальное общественное самоу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правление, устанавливаются Советом сельского поселения «Лэзым» по предложению населения, проживающего на данной территории.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2. Территориальное общественное самоуправление осуществляется в сельском поселения «Лэзым» непосредственно населением посредством п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3. Территориальное общественное самоуправление может осуществляться в пределах следующих территорий проживания граждан: подъезд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404950" w:rsidRDefault="00595CDE">
      <w:pPr>
        <w:pStyle w:val="Standard"/>
        <w:ind w:left="1" w:right="-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4. Органы территориального общественного самоуправления избираются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на собраниях или конференциях граждан, проживающих на соответствующей территории.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5. Территориальное общественное самоуправление считается учрежденным с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момента регистрации устава территориального общественного самоуправления администрацией сельского пос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еления «Лэзым». Порядок регистрации устава территориального общественного самоуправления определяется муниципальным правовым актом Совета сельского поселения «Лэзым».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Территориальное общественное самоуправление в соответствии с его уставом может являт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ься юридическим лицом и подлежит государственной регистрации в организационно-правовой форме некоммерческой организации.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6. Собрание граждан по вопросам организации и осуществления территориального общественного самоуправления считается правомочным, если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 нем принимают участие не менее одной трети жителей соответствующей территории, достигших шестнадцатилетнего возраста.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7. К исключительным полномочиям собрания, конференции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граждан, осуществляющих территориальное общественное самоуправление, относятся: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1) установление структуры органов территориального общественного самоуправления;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2) принятие устава территориального общественного самоуправления, внесение в него изменений и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дополнений;</w:t>
      </w:r>
    </w:p>
    <w:p w:rsidR="00404950" w:rsidRDefault="00595CDE">
      <w:pPr>
        <w:pStyle w:val="Standard"/>
        <w:ind w:left="142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3) избрание органов территориального общественного самоуправления;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4) определение основных направлений деятельности территориального общественного самоуправления;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5) утверждение сметы доходов и расходов территориального общественного самоуправл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ения и отчета об ее исполнении;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404950" w:rsidRDefault="00595CDE">
      <w:pPr>
        <w:pStyle w:val="Standard"/>
        <w:ind w:left="142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8. Органы территориального общественного самоуправления:</w:t>
      </w:r>
    </w:p>
    <w:p w:rsidR="00404950" w:rsidRDefault="00595CDE">
      <w:pPr>
        <w:pStyle w:val="Standard"/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1) представляют интересы населения, проживающего 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 соответствующей территории;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2) обеспечивают исполнение решений, принятых на собраниях и конференциях граждан;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ванием средств местного бюджета;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принятие указанных актов.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 xml:space="preserve">     9. В уставе территориального общественного самоуправления устанавливаются:</w:t>
      </w:r>
    </w:p>
    <w:p w:rsidR="00404950" w:rsidRDefault="00595CDE">
      <w:pPr>
        <w:pStyle w:val="Standard"/>
        <w:ind w:left="142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1) территория, на которой оно осуществляется;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2) цели, задачи, формы и основные направления деятельности территориального общественного самоуправления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;</w:t>
      </w:r>
    </w:p>
    <w:p w:rsidR="00404950" w:rsidRDefault="00595CDE">
      <w:pPr>
        <w:pStyle w:val="Standard"/>
        <w:ind w:left="-20" w:right="11"/>
        <w:jc w:val="right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404950" w:rsidRDefault="00595CDE">
      <w:pPr>
        <w:pStyle w:val="Standard"/>
        <w:ind w:left="142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4) порядок принятия решений;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5) порядок приобретения имущества, а также порядок пользования и распоряжения указан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ным имуществом и финансовыми средствами;</w:t>
      </w:r>
    </w:p>
    <w:p w:rsidR="00404950" w:rsidRDefault="00595CDE">
      <w:pPr>
        <w:pStyle w:val="Standard"/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6) порядок прекращения осуществления территориального общественного самоуправления.</w:t>
      </w:r>
    </w:p>
    <w:p w:rsidR="00404950" w:rsidRDefault="00595CDE">
      <w:pPr>
        <w:pStyle w:val="Standard"/>
        <w:ind w:left="1" w:right="-15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10. Дополнительные требования к уставу территориального общественного самоуправления органами местного самоуправления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сельского поселения «Лэзым» устанавливаться не могут.</w:t>
      </w:r>
    </w:p>
    <w:p w:rsidR="00404950" w:rsidRDefault="00595CDE">
      <w:pPr>
        <w:pStyle w:val="Standard"/>
        <w:ind w:left="-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муниципальными правовыми ак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тами Совета сельского поселения «Лэзым».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4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2862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17.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Собрание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граждан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1. Для обсуждения вопросов местного значения, информирования населения о деятельности Совета сельского поселения «Лэзым», местной администрации, иных органов и должностных лиц мест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ного самоуправления, осуществления территориального общественного самоуправления на части территории сельского поселения «Лэзым» могут проводиться собрания граждан.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2. Собрание может проводиться по инициативе населения, Совета сельского поселения «Лэзым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», главы сельского поселения «Лэзым», а также в случаях, предусмотренных уставом территориального общественного самоуправления.</w:t>
      </w:r>
    </w:p>
    <w:p w:rsidR="00404950" w:rsidRDefault="00595CDE">
      <w:pPr>
        <w:pStyle w:val="Standard"/>
        <w:ind w:left="1" w:right="-18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Собрание граждан, проводимое по инициативе Совета сельского поселения «Лэзым» или главы сельского поселения «Лэзым», назнач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ается соответственно Советом сельского поселения «Лэзым» или главой сельского поселения «Лэзым».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Собрание граждан, проводимое по инициативе населения, назначается Советом сельского поселения «Лэзым». Порядок проведения собрания определяется решением 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овета сельского поселения «Лэзым».</w:t>
      </w:r>
    </w:p>
    <w:p w:rsidR="00404950" w:rsidRDefault="00595CDE">
      <w:pPr>
        <w:pStyle w:val="Standard"/>
        <w:ind w:left="1" w:right="-15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3. Собрание граждан может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принимать обращения к Совету сельского поселения «Лэзым», главе сельского поселения «Лэзым» и иным органам и должностным лицам местного самоуправления, а также избирать лиц, уполномоченных представлять собрание граждан во взаимоотношениях с Советом сельско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го поселения «Лэзым», главой сельского поселения «Лэзым» и иными органами и должностными лицами местного самоуправления.</w:t>
      </w:r>
    </w:p>
    <w:p w:rsidR="00404950" w:rsidRDefault="00595CDE">
      <w:pPr>
        <w:pStyle w:val="Standard"/>
        <w:ind w:left="1" w:right="-14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Собрание граждан, проводимое по вопросам, связанным с осуществлением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территориального общественного самоуправления, принимает реше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ния по вопросам, отнесенным к его компетенции уставом территориального общественного самоуправления.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4. Обращения, принятые собранием граждан, подлежат обязательному рассмотрению Советом сельского поселения «Лэзым», главой сельского поселения «Лэзым»,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иными органами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404950" w:rsidRDefault="00595CDE">
      <w:pPr>
        <w:pStyle w:val="Standard"/>
        <w:ind w:left="142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5. Итоги собрания граждан подлежат официальному обнародованию.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9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1246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18.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Конференция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граждан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(собрание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делегатов)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1. Для обсуждения вопросов местного значения сельского поселения «Лэзым», информирования населения о деятельности Совета сельского поселения «Лэзым», местной администрации и иных органов и должностных лиц местн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ого самоуправления могут проводиться конференции граждан (собрания делегатов). В указанных случаях полномочия собрания граждан могут осуществляться конференцией граждан (собранием делегатов).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2. Порядок назначения и проведения конференции граждан (собра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ния делегатов), избрания делегатов устанавливается решением Совета сельского поселения «Лэзым», уставом территориального общественного самоуправления.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3. Избрание делегатов – участников конференции граждан осуществляется собраниями граждан, проводимыми в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соответствии с настоящим Уставом.</w:t>
      </w:r>
    </w:p>
    <w:p w:rsidR="00404950" w:rsidRDefault="00595CDE">
      <w:pPr>
        <w:pStyle w:val="Standard"/>
        <w:ind w:left="142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4. Итоги конференции граждан подлежат официальному обнародованию.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5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3076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19.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Опрос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граждан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1. Опрос граждан проводится на всей территории сельского поселения «Лэзым» или на ее части для выявления мнения населения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 его учета при принятии решений органами местного самоуправления сельского поселения «Лэзым» и должностными лицами местного самоуправления сельского поселения «Лэзым», а также органами государственной власти. Результаты опроса носят рекомендательный харак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тер.</w:t>
      </w:r>
    </w:p>
    <w:p w:rsidR="00404950" w:rsidRDefault="00595CDE">
      <w:pPr>
        <w:pStyle w:val="Standard"/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2. В опросе граждан могут принимать участие жители сельского поселения «Лэзым», обладающие избирательным правом.</w:t>
      </w:r>
    </w:p>
    <w:p w:rsidR="00404950" w:rsidRDefault="00595CDE">
      <w:pPr>
        <w:pStyle w:val="Standard"/>
        <w:ind w:left="142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3. Опрос граждан проводится по инициативе: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 Совета сельского поселения «Лэзым» или главы сельского поселения «Лэзым» – по вопро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сам местного значения;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 органов государственной власти Республики Коми –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4. Поряд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ок назначения и проведения опроса граждан определяется решением Совета сельского поселения «Лэзым».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5. Решение о назначении опроса граждан принимается Советом сельского поселения «Лэзым».</w:t>
      </w:r>
    </w:p>
    <w:p w:rsidR="00404950" w:rsidRDefault="00595CDE">
      <w:pPr>
        <w:pStyle w:val="Standard"/>
        <w:ind w:left="142" w:right="4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Такое решение должно определять:</w:t>
      </w:r>
    </w:p>
    <w:p w:rsidR="00404950" w:rsidRDefault="00595CDE">
      <w:pPr>
        <w:pStyle w:val="Standard"/>
        <w:ind w:left="142" w:right="4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- дату и сроки проведения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опроса;</w:t>
      </w:r>
    </w:p>
    <w:p w:rsidR="00404950" w:rsidRDefault="00595CDE">
      <w:pPr>
        <w:pStyle w:val="Standard"/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 формулировку вопроса (вопросов), предлагаемого (предлагаемых) при    проведении опроса;</w:t>
      </w:r>
    </w:p>
    <w:p w:rsidR="00404950" w:rsidRDefault="00595CDE">
      <w:pPr>
        <w:pStyle w:val="Standard"/>
        <w:ind w:left="142" w:right="5435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 методику проведения опроса; - форму опросного листа;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 минимальную численность жителей сельского поселения «Лэзым», участвующих в опросе.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6. Жители сель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ского поселения «Лэзым» должны быть проинформированы о проведении опроса граждан не менее чем за 10 дней до его проведения.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7. Финансирование мероприятий, связанных с подготовкой и проведением опроса граждан, осуществляется за счет средств местного б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юджета при роведении опроса по инициативе органов местного самоуправления.  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420" w:right="214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20.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Обращения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граждан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органы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местного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самоуправления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1. Граждане имеют право на индивидуальные и коллективные обращения в органы местног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 самоуправления.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2. Обращения граждан подлежат рассмотрению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3. За нарушение порядка и сроков рассмотрения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7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550" w:right="349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Глава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IV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Органы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должностные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лица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местного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самоуправления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муниципального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4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3529" w:right="23" w:hanging="3295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21.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Структура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органов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местного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самоуправления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404950">
      <w:pPr>
        <w:pStyle w:val="Standard"/>
        <w:spacing w:line="228" w:lineRule="auto"/>
        <w:ind w:left="3529" w:right="23" w:hanging="3295"/>
        <w:rPr>
          <w:lang w:val="ru-RU"/>
        </w:rPr>
      </w:pPr>
    </w:p>
    <w:p w:rsidR="00404950" w:rsidRDefault="00595CDE">
      <w:pPr>
        <w:pStyle w:val="Standard"/>
        <w:ind w:left="1" w:right="-20" w:firstLine="14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Структуру органов местного самоуправления поселения составляют:</w:t>
      </w:r>
    </w:p>
    <w:p w:rsidR="00404950" w:rsidRDefault="00595CDE">
      <w:pPr>
        <w:pStyle w:val="Standard"/>
        <w:ind w:left="1" w:right="-20" w:firstLine="14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1) Совет сельского поселения «Лэзым» муниципального района «Сыктывдинский» Республики Коми — представительный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орган сельского поселения (сокращенное наименование — Совет сельского поселения «Лэзым») (далее — Совет поселения);</w:t>
      </w:r>
    </w:p>
    <w:p w:rsidR="00404950" w:rsidRDefault="00595CDE">
      <w:pPr>
        <w:pStyle w:val="Standard"/>
        <w:ind w:left="1" w:right="-20" w:firstLine="14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2) глава сельского поселения «Лэзым» муниципального района «Сыктывдинский» Республики Коми (сокращенное наименование — глава сельского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поселения «Лэзым») (далее — глава поселения);</w:t>
      </w:r>
    </w:p>
    <w:p w:rsidR="00404950" w:rsidRDefault="00595CDE">
      <w:pPr>
        <w:pStyle w:val="Standard"/>
        <w:ind w:left="1" w:right="-20" w:firstLine="14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3)  администрация сельского поселения «Лэзым» муниципального района «Сыктывдинский» Республики Коми — исполнительно-распорядительный орган сельского поселения (сокращенное наименование — администрация 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поселения «Лэзым») (далее — администрация поселения).</w:t>
      </w:r>
    </w:p>
    <w:p w:rsidR="00404950" w:rsidRDefault="00404950">
      <w:pPr>
        <w:pStyle w:val="Standard"/>
        <w:ind w:left="1" w:right="-20" w:firstLine="141"/>
        <w:jc w:val="both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7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1666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22.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Глава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 xml:space="preserve">     1. Глава сельского поселения «Лэзым» избирается Советом сельского поселения «Лэзым» на первом его заседании из числа депутатов, является председателе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м Совета сельского поселения «Лэзым» и руководителем местной администрации.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2. Глава сельского поселения «Лэзым» является высшим должностным лицом сельского поселения «Лэзым».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3. Глава сельского поселения «Лэзым» вступает в должность со дня его 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збрания.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4. Глава сельского поселения «Лэзым» избирается на срок полномочий Совета сельского поселения «Лэзым» и осуществляет свои полномочия на постоянной основе.</w:t>
      </w:r>
    </w:p>
    <w:p w:rsidR="00404950" w:rsidRDefault="00595CDE">
      <w:pPr>
        <w:pStyle w:val="Standard"/>
        <w:ind w:left="1" w:right="-16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Полномочия главы сельского поселения «Лэзым» прекращаются в день вступления в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должность вновь избранного главы сельского поселения «Лэзым».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5. Глава сельского поселения «Лэзым» подконтролен и подотчетен населению и Совету сельского поселения «Лэзым».</w:t>
      </w:r>
    </w:p>
    <w:p w:rsidR="00404950" w:rsidRDefault="00595CDE">
      <w:pPr>
        <w:pStyle w:val="Standard"/>
        <w:ind w:left="-20" w:right="6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6.</w:t>
      </w:r>
      <w:r>
        <w:rPr>
          <w:rFonts w:ascii="Times New Roman" w:eastAsia="A, 'Arial Unicode MS'" w:hAnsi="Times New Roman" w:cs="Times New Roman"/>
          <w:color w:val="auto"/>
          <w:sz w:val="28"/>
          <w:lang w:val="ru-RU"/>
        </w:rPr>
        <w:t xml:space="preserve"> В случае досрочного прекращения полномочий главы сельского поселения </w:t>
      </w:r>
      <w:r>
        <w:rPr>
          <w:rFonts w:ascii="Times New Roman" w:eastAsia="A, 'Arial Unicode MS'" w:hAnsi="Times New Roman" w:cs="Times New Roman"/>
          <w:color w:val="auto"/>
          <w:sz w:val="28"/>
          <w:lang w:val="ru-RU"/>
        </w:rPr>
        <w:t>«Лэзым», либо применения к нему по решению суда мер процессуального принуждения в виде заключения под стражу или временного отстранения от должности, отсутствия по уважительной причине (болезнь, отпуск, командировка и другие случаи временного отсутствия) е</w:t>
      </w:r>
      <w:r>
        <w:rPr>
          <w:rFonts w:ascii="Times New Roman" w:eastAsia="A, 'Arial Unicode MS'" w:hAnsi="Times New Roman" w:cs="Times New Roman"/>
          <w:color w:val="auto"/>
          <w:sz w:val="28"/>
          <w:lang w:val="ru-RU"/>
        </w:rPr>
        <w:t>го полномочия, за исключением полномочий руководителя администрации сельского поселения «Лэзым», временно исполняет депутат Совета сельского поселения «Лэзым», определяемый решением Совета сельского поселения «Лэзым» в соответствии с Регламентом Совета сел</w:t>
      </w:r>
      <w:r>
        <w:rPr>
          <w:rFonts w:ascii="Times New Roman" w:eastAsia="A, 'Arial Unicode MS'" w:hAnsi="Times New Roman" w:cs="Times New Roman"/>
          <w:color w:val="auto"/>
          <w:sz w:val="28"/>
          <w:lang w:val="ru-RU"/>
        </w:rPr>
        <w:t>ьского поселения «Лэзым».</w:t>
      </w:r>
    </w:p>
    <w:p w:rsidR="00404950" w:rsidRDefault="00595CDE">
      <w:pPr>
        <w:pStyle w:val="Standard"/>
        <w:tabs>
          <w:tab w:val="left" w:pos="0"/>
        </w:tabs>
        <w:jc w:val="both"/>
      </w:pPr>
      <w:r>
        <w:rPr>
          <w:rFonts w:ascii="Times New Roman" w:eastAsia="A, 'Arial Unicode MS'" w:hAnsi="Times New Roman" w:cs="Times New Roman"/>
          <w:sz w:val="28"/>
          <w:szCs w:val="28"/>
          <w:lang w:val="ru-RU"/>
        </w:rPr>
        <w:tab/>
        <w:t>Полномочия руководителя администрации сельского поселения «Лэзым» исполняет муниципальный служащий администрации сельского поселения «Лэзым», определяемый распоряжением главы сельского поселения «Лэзым»</w:t>
      </w:r>
      <w:r>
        <w:rPr>
          <w:rFonts w:ascii="Times New Roman" w:eastAsia="A, 'Arial Unicode MS'" w:hAnsi="Times New Roman" w:cs="Times New Roman"/>
          <w:lang w:val="ru-RU"/>
        </w:rPr>
        <w:t>.</w:t>
      </w:r>
    </w:p>
    <w:p w:rsidR="00404950" w:rsidRDefault="00595CDE">
      <w:pPr>
        <w:pStyle w:val="Standard"/>
        <w:ind w:left="-20" w:right="6"/>
        <w:jc w:val="both"/>
      </w:pPr>
      <w:r>
        <w:rPr>
          <w:rFonts w:ascii="Times New Roman" w:eastAsia="A, 'Arial Unicode MS'" w:hAnsi="Times New Roman" w:cs="Times New Roman"/>
          <w:color w:val="auto"/>
          <w:sz w:val="28"/>
          <w:lang w:val="ru-RU"/>
        </w:rPr>
        <w:tab/>
        <w:t xml:space="preserve">В случае невозможности </w:t>
      </w:r>
      <w:r>
        <w:rPr>
          <w:rFonts w:ascii="Times New Roman" w:eastAsia="A, 'Arial Unicode MS'" w:hAnsi="Times New Roman" w:cs="Times New Roman"/>
          <w:color w:val="auto"/>
          <w:sz w:val="28"/>
          <w:lang w:val="ru-RU"/>
        </w:rPr>
        <w:t>издания главой сельского поселения «Лэзым» соответствующего распоряжения полномочия руководителя администрации сельского поселения «Лэзым» исполняет муниципальный служащий администрации сельского поселения «Лэзым», определяемый решением Совета сельского по</w:t>
      </w:r>
      <w:r>
        <w:rPr>
          <w:rFonts w:ascii="Times New Roman" w:eastAsia="A, 'Arial Unicode MS'" w:hAnsi="Times New Roman" w:cs="Times New Roman"/>
          <w:color w:val="auto"/>
          <w:sz w:val="28"/>
          <w:lang w:val="ru-RU"/>
        </w:rPr>
        <w:t>селения «Лэзым» в соответствии с Регламентом Совета сельского поселения «Лэзым»</w:t>
      </w:r>
    </w:p>
    <w:p w:rsidR="00404950" w:rsidRDefault="00404950">
      <w:pPr>
        <w:pStyle w:val="Standard"/>
        <w:ind w:left="-20" w:right="6"/>
        <w:jc w:val="both"/>
        <w:rPr>
          <w:lang w:val="ru-RU"/>
        </w:rPr>
      </w:pPr>
    </w:p>
    <w:p w:rsidR="00404950" w:rsidRDefault="00404950">
      <w:pPr>
        <w:pStyle w:val="Standard"/>
        <w:spacing w:line="228" w:lineRule="auto"/>
        <w:ind w:left="-20" w:right="6"/>
        <w:jc w:val="both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4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812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23.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Полномочия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главы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1. Глава сельского поселения «Лэзым» осуществляет следующие полномочия:</w:t>
      </w:r>
    </w:p>
    <w:p w:rsidR="00404950" w:rsidRDefault="00595CDE">
      <w:pPr>
        <w:pStyle w:val="Standard"/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1) осуществляет организацию деятельности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Совета сельского поселения «Лэзым»;</w:t>
      </w:r>
    </w:p>
    <w:p w:rsidR="00404950" w:rsidRDefault="00595CDE">
      <w:pPr>
        <w:pStyle w:val="Standard"/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2) возглавляет деятельность по осуществлению местного самоуправления на территории сельского поселения «Лэзым»;</w:t>
      </w:r>
    </w:p>
    <w:p w:rsidR="00404950" w:rsidRDefault="00595CDE">
      <w:pPr>
        <w:pStyle w:val="Standard"/>
        <w:tabs>
          <w:tab w:val="left" w:pos="852"/>
        </w:tabs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3) представляет сельское поселение «Лэзым» в отношениях с органами государственной власти Российской Федера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ции, Республики Коми, иных субъектов Российской Федерации, органами местного самоуправления других муниципальных образований, гражданами, общественными организациями и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объединениями, предприятиями, учреждениями, организациями, без доверенности действует от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имени сельского поселения «Лэзым»;</w:t>
      </w:r>
    </w:p>
    <w:p w:rsidR="00404950" w:rsidRDefault="00595CDE">
      <w:pPr>
        <w:pStyle w:val="Standard"/>
        <w:tabs>
          <w:tab w:val="left" w:pos="852"/>
        </w:tabs>
        <w:ind w:left="1" w:right="-18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4)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ab/>
        <w:t>подписывает и обнародует в порядке, установленном настоящим Уставом, нормативные правовые акты, принятые Советом сельского поселения «Лэзым»;</w:t>
      </w:r>
    </w:p>
    <w:p w:rsidR="00404950" w:rsidRDefault="00595CDE">
      <w:pPr>
        <w:pStyle w:val="Standard"/>
        <w:tabs>
          <w:tab w:val="left" w:pos="852"/>
        </w:tabs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5)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ab/>
        <w:t>заключает договоры и соглашения с государственными органами, органами ме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стного самоуправления других муниципальных образований, общественными объединениями и организациями, предприятиями и организациями;</w:t>
      </w:r>
    </w:p>
    <w:p w:rsidR="00404950" w:rsidRDefault="00595CDE">
      <w:pPr>
        <w:pStyle w:val="Standard"/>
        <w:tabs>
          <w:tab w:val="left" w:pos="852"/>
        </w:tabs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6)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ab/>
        <w:t>издает в пределах своих полномочий правовые акты главы сельского поселения «Лэзым»;</w:t>
      </w:r>
    </w:p>
    <w:p w:rsidR="00404950" w:rsidRDefault="00595CDE">
      <w:pPr>
        <w:pStyle w:val="Standard"/>
        <w:tabs>
          <w:tab w:val="left" w:pos="852"/>
        </w:tabs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7)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ab/>
        <w:t xml:space="preserve">вносит предложения о созыве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внеочередных заседаний Совета сельского поселения «Лэзым»;</w:t>
      </w:r>
    </w:p>
    <w:p w:rsidR="00404950" w:rsidRDefault="00595CDE">
      <w:pPr>
        <w:pStyle w:val="Standard"/>
        <w:tabs>
          <w:tab w:val="left" w:pos="852"/>
        </w:tabs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8)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ab/>
        <w:t>организует прием граждан, рассмотрение предложений, заявлений и жалоб граждан, принимает по ним решения;</w:t>
      </w:r>
    </w:p>
    <w:p w:rsidR="00404950" w:rsidRDefault="00595CDE">
      <w:pPr>
        <w:pStyle w:val="Standard"/>
        <w:tabs>
          <w:tab w:val="left" w:pos="852"/>
        </w:tabs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9)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ab/>
        <w:t>организует и контролирует в пределах своей компетенции выполнение решений Совета сельс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кого поселения «Лэзым», собственных решений учреждениями, предприятиями, организациями, общественными объединениями и гражданами;</w:t>
      </w:r>
    </w:p>
    <w:p w:rsidR="00404950" w:rsidRDefault="00595CDE">
      <w:pPr>
        <w:pStyle w:val="Standard"/>
        <w:tabs>
          <w:tab w:val="left" w:pos="852"/>
        </w:tabs>
        <w:ind w:left="1" w:right="-15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10)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ab/>
        <w:t>рассматривает ходатайства и вносит представления в соответствующие органы государственной власти и органы местного самоупр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авления муниципального района «Сыктывдинский» о награждении граждан государственными, муниципальными наградами и присвоении им почетных званий;</w:t>
      </w:r>
    </w:p>
    <w:p w:rsidR="00404950" w:rsidRDefault="00595CDE">
      <w:pPr>
        <w:pStyle w:val="Standard"/>
        <w:tabs>
          <w:tab w:val="left" w:pos="922"/>
        </w:tabs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11)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ab/>
        <w:t>от имени сельского поселения «Лэзым» приобретает и осуществляет имущественные и иные права и обязанности, вы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ступает в суде без доверенности;</w:t>
      </w:r>
    </w:p>
    <w:p w:rsidR="00404950" w:rsidRDefault="00595CDE">
      <w:pPr>
        <w:pStyle w:val="Standard"/>
        <w:tabs>
          <w:tab w:val="left" w:pos="922"/>
        </w:tabs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12)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ab/>
        <w:t>осуществляет руководство подготовкой заседаний Совета сельского поселения «Лэзым» и вопросов, вносимых на его рассмотрение;</w:t>
      </w:r>
    </w:p>
    <w:p w:rsidR="00404950" w:rsidRDefault="00595CDE">
      <w:pPr>
        <w:pStyle w:val="Standard"/>
        <w:ind w:left="1" w:right="-14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13) созывает заседания Совета сельского поселения «Лэзым», доводит до сведения депутатов и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населения время и место их проведения, а также проект повестки дня;</w:t>
      </w:r>
    </w:p>
    <w:p w:rsidR="00404950" w:rsidRDefault="00595CDE">
      <w:pPr>
        <w:pStyle w:val="Standard"/>
        <w:ind w:right="-14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14) ведет заседания Совета сельского поселения «Лэзым», осуществляет контроль за внутренним распорядком в соответствии с регламентом Совета сельского поселения «Лэзым»;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15) оказывает со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действие депутатам Совета сельского поселения «Лэзым» в осуществлении ими своих полномочий, организует обеспечение их необходимой информацией;</w:t>
      </w:r>
    </w:p>
    <w:p w:rsidR="00404950" w:rsidRDefault="00595CDE">
      <w:pPr>
        <w:pStyle w:val="Standard"/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16) принимает меры по обеспечению гласности и учету общественного мнения в работе Совета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«Лэзым»;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17) подписывает протоколы заседаний и другие документы Совета сельского поселения «Лэзым»;</w:t>
      </w:r>
    </w:p>
    <w:p w:rsidR="00404950" w:rsidRDefault="00595CDE">
      <w:pPr>
        <w:pStyle w:val="Standard"/>
        <w:ind w:left="142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18) координирует деятельность постоянных и временных комиссий;</w:t>
      </w:r>
    </w:p>
    <w:p w:rsidR="00404950" w:rsidRDefault="00595CDE">
      <w:pPr>
        <w:pStyle w:val="Standard"/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19) докладывает Совету сельского поселения «Лэзым» о положении дел на территории сельского по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селения «Лэзым»;</w:t>
      </w:r>
    </w:p>
    <w:p w:rsidR="00404950" w:rsidRDefault="00595CDE">
      <w:pPr>
        <w:pStyle w:val="Standard"/>
        <w:ind w:left="142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20) дает поручения постоянным и иным комиссиям;</w:t>
      </w:r>
    </w:p>
    <w:p w:rsidR="00404950" w:rsidRDefault="00595CDE">
      <w:pPr>
        <w:pStyle w:val="Standard"/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21) определяет бюджетную, налоговую и долговую политику сельского поселения «Лэзым»;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22) руководит местной администрацией на принципах единоначалия, подписывает от имени администрации договор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ы, соглашения на основании действующего законодательства и настоящего Устава;</w:t>
      </w:r>
    </w:p>
    <w:p w:rsidR="00404950" w:rsidRDefault="00595CDE">
      <w:pPr>
        <w:pStyle w:val="Standard"/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23) вносит на утверждение Совета сельского поселения «Лэзым» структуру местной администрации;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24) в соответствии с решением Совета сельского поселения «Лэзым» организует управлен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ие имуществом, находящимся в муниципальной собственности;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25) открывает и закрывает счета Совета сельского поселения «Лэзым», местной администрации в банках, подписывает финансовые документы, распоряжается средствами местного бюджета на основании Положений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, утвержденных Советом сельского поселения «Лэзым» и в соответствии с настоящим Уставом, а также несет ответственность за его исполнение в соответствии с законодательством;</w:t>
      </w:r>
    </w:p>
    <w:p w:rsidR="00404950" w:rsidRDefault="00595CDE">
      <w:pPr>
        <w:pStyle w:val="Standard"/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26) представляет Совету сельского поселения «Лэзым» ежегодный отчет о деятельности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местной администрации;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27) вносит на рассмотрение Совета сельского поселения «Лэзым» проекты решений по вопросам местного значения, по установлению, изменению и отмене местных налогов и сборов, введению и отмене налоговых льгот по местным налогам, осуществ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лению расходов из средств местного бюджета;</w:t>
      </w:r>
    </w:p>
    <w:p w:rsidR="00404950" w:rsidRDefault="00595CDE">
      <w:pPr>
        <w:pStyle w:val="Standard"/>
        <w:ind w:left="1" w:right="-15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28) представляет на утверждение Совета сельского поселения «Лэзым» проекты местного бюджета, планы и программы социально-экономического развития, а также отчеты об их исполнении;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29) организует работу с кадрами,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их аттестацию и по повышению их квалификации, определяет условия оплаты труда, премирования и надбавок;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30) применяет в соответствии с законодательством меры поощрения, привлекает к дисциплинарной ответственности работников местной администрации;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31) прин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имает предусмотренные законодательством меры, связанные   с проведением собраний, митингов, уличных шествий и демонстраций, организацией спортивных, зрелищных и других массовых общественных мероприятий;  </w:t>
      </w:r>
    </w:p>
    <w:p w:rsidR="00404950" w:rsidRDefault="00595CDE">
      <w:pPr>
        <w:pStyle w:val="Standard"/>
        <w:numPr>
          <w:ilvl w:val="0"/>
          <w:numId w:val="4"/>
        </w:numPr>
        <w:tabs>
          <w:tab w:val="left" w:pos="218"/>
        </w:tabs>
        <w:ind w:left="-501" w:right="-17" w:firstLine="50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обеспечивает защиту сведений, составляющих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государственную тайну, в соответствии с возложенными на него задачами и в пределах своей компетенции, несет ответственность за организацию защиты сведений, составляющих государственную тайну;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33) вносит предложения об изменении административно- территориал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ьного и (или) муниципального устройства Республики Коми;</w:t>
      </w:r>
    </w:p>
    <w:p w:rsidR="00404950" w:rsidRDefault="00595CDE">
      <w:pPr>
        <w:pStyle w:val="Standard"/>
        <w:ind w:left="1" w:right="-17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34)     вносит предложения об установлении и изменении черты (границы) населенных пунктов в порядке, установленном законодательством;   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35) осуществляет иные полномочия, которые возложены на него ф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едеральным законодательством, законодательством Республики Коми, настоящим Уставом, регламентом и решениями Совета сельского поселения «Лэзым».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2. Глава сельского поселения «Лэзым» должен соблюдать ограничения и запреты и исполнять обязанности, которые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установлены Федеральным законом от 25.12.2008 № 273-ФЗ «О противодействии коррупции» и другими федеральными законами.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7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3654" w:right="9" w:hanging="3434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24.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Досрочное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прекращение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полномочий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главы</w:t>
      </w:r>
    </w:p>
    <w:p w:rsidR="00404950" w:rsidRDefault="00595CDE">
      <w:pPr>
        <w:pStyle w:val="Standard"/>
        <w:spacing w:line="228" w:lineRule="auto"/>
        <w:ind w:left="3654" w:right="9" w:hanging="3434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1. Полномочия главы сельского поселения «Лэзым»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прекращаются досрочно в случае:</w:t>
      </w:r>
    </w:p>
    <w:p w:rsidR="00404950" w:rsidRDefault="00595CDE">
      <w:pPr>
        <w:pStyle w:val="Standard"/>
        <w:ind w:left="142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1) смерти;</w:t>
      </w:r>
    </w:p>
    <w:p w:rsidR="00404950" w:rsidRDefault="00595CDE">
      <w:pPr>
        <w:pStyle w:val="Standard"/>
        <w:ind w:left="142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2) отставки по собственному желанию;</w:t>
      </w:r>
    </w:p>
    <w:p w:rsidR="00404950" w:rsidRDefault="00595CDE">
      <w:pPr>
        <w:pStyle w:val="Standard"/>
        <w:tabs>
          <w:tab w:val="left" w:pos="999"/>
        </w:tabs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3) отрешения от должности в соответствии со статьей 74 Федерального закона «Об общих принципах организации местного самоуправления в Российской Федерации»;</w:t>
      </w:r>
    </w:p>
    <w:p w:rsidR="00404950" w:rsidRDefault="00595CDE">
      <w:pPr>
        <w:pStyle w:val="Standard"/>
        <w:tabs>
          <w:tab w:val="left" w:pos="999"/>
        </w:tabs>
        <w:ind w:left="142" w:right="-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4) признания судом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недееспособным или ограниченно дееспособным;</w:t>
      </w:r>
    </w:p>
    <w:p w:rsidR="00404950" w:rsidRDefault="00595CDE">
      <w:pPr>
        <w:pStyle w:val="Standard"/>
        <w:tabs>
          <w:tab w:val="left" w:pos="999"/>
        </w:tabs>
        <w:ind w:left="142" w:right="-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5) признания судом безвестно отсутствующим или объявления умершим;</w:t>
      </w:r>
    </w:p>
    <w:p w:rsidR="00404950" w:rsidRDefault="00595CDE">
      <w:pPr>
        <w:pStyle w:val="Standard"/>
        <w:tabs>
          <w:tab w:val="left" w:pos="999"/>
        </w:tabs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6) вступления в отношении него в законную силу обвинительного приговора суда;</w:t>
      </w:r>
    </w:p>
    <w:p w:rsidR="00404950" w:rsidRDefault="00595CDE">
      <w:pPr>
        <w:pStyle w:val="Standard"/>
        <w:tabs>
          <w:tab w:val="left" w:pos="999"/>
        </w:tabs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7) выезда за пределы Российской Федерации на постоянное место жите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льства;</w:t>
      </w:r>
    </w:p>
    <w:p w:rsidR="00404950" w:rsidRDefault="00595CDE">
      <w:pPr>
        <w:pStyle w:val="Standard"/>
        <w:tabs>
          <w:tab w:val="left" w:pos="999"/>
        </w:tabs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8) прекращения гражданства Российской Федерации, прекращения гражданства иностранного государства – участника международного договора Российской Федерацией, в соответствии с которым иностранный гражданин имеет право быть избранным в органы местного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самоуправления, приобретение им гражданства иностранного государства либо получение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404950" w:rsidRDefault="00595CDE">
      <w:pPr>
        <w:pStyle w:val="Standard"/>
        <w:tabs>
          <w:tab w:val="left" w:pos="999"/>
        </w:tabs>
        <w:ind w:left="142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9) отзыва избирателями;</w:t>
      </w:r>
    </w:p>
    <w:p w:rsidR="00404950" w:rsidRDefault="00595CDE">
      <w:pPr>
        <w:pStyle w:val="Standard"/>
        <w:tabs>
          <w:tab w:val="left" w:pos="929"/>
        </w:tabs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10)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установленной в судебном порядке стойкой неспособности по состоянию здоровья осуществлять полномочия главы сельского поселения «Лэзым»;</w:t>
      </w:r>
    </w:p>
    <w:p w:rsidR="00404950" w:rsidRDefault="00595CDE">
      <w:pPr>
        <w:pStyle w:val="Standard"/>
        <w:tabs>
          <w:tab w:val="left" w:pos="929"/>
        </w:tabs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11) преобразования муниципального образования, осуществляемого в соответствии с федеральным законодательством, а также 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случае упразднения муниципального образования;</w:t>
      </w:r>
    </w:p>
    <w:p w:rsidR="00404950" w:rsidRDefault="00595CDE">
      <w:pPr>
        <w:pStyle w:val="Standard"/>
        <w:tabs>
          <w:tab w:val="left" w:pos="929"/>
        </w:tabs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12) утраты поселением статуса муниципального образования в связи с его объединением с городским округом;</w:t>
      </w:r>
    </w:p>
    <w:p w:rsidR="00404950" w:rsidRDefault="00595CDE">
      <w:pPr>
        <w:pStyle w:val="Standard"/>
        <w:tabs>
          <w:tab w:val="left" w:pos="1001"/>
        </w:tabs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13) увеличения численности избирателей муниципального образования более чем на 25 процентов, произоше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дшего вследствие изменения границ муниципального образования или объединения сельского поселения «Лэзым» с городским округом;</w:t>
      </w:r>
    </w:p>
    <w:p w:rsidR="00404950" w:rsidRDefault="00595CDE">
      <w:pPr>
        <w:pStyle w:val="Standard"/>
        <w:tabs>
          <w:tab w:val="left" w:pos="929"/>
        </w:tabs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14) удаления главы сельского поселения «Лэзым» в отставку в соответствии со статьей 74.1 Федерального закона от 06.10.2003 № 131-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ФЗ «Об общих принципах организации местного самоуправления в Российской Федерации».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2.   В указанных в части 1 настоящей статьи случаях Совет сельского поселения «Лэзым» принимает решение о досрочном прекращении полномочий главы сельского поселения «Лэзым»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и временно возлагает полномочия главы сельского поселения «Лэзым» на должностное лицо местного самоуправления.</w:t>
      </w:r>
    </w:p>
    <w:p w:rsidR="00404950" w:rsidRDefault="00404950">
      <w:pPr>
        <w:pStyle w:val="Standard"/>
        <w:ind w:left="-15" w:hanging="360"/>
        <w:jc w:val="both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ind w:left="-15" w:hanging="360"/>
        <w:jc w:val="both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ind w:left="-15" w:hanging="360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lastRenderedPageBreak/>
        <w:t xml:space="preserve">           Статья 24.1. Удаление главы сельского поселения «Лэзым» в отставку</w:t>
      </w:r>
    </w:p>
    <w:p w:rsidR="00404950" w:rsidRDefault="00595C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</w:p>
    <w:p w:rsidR="00404950" w:rsidRDefault="00595C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1. Совет сельского поселения в соответствии с Федеральным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законом вправе удалить главу сельского поселения «Лэзым» в отставку по инициативе депутатов Совета сельского поселения или по инициативе Главы Республики Коми.</w:t>
      </w:r>
    </w:p>
    <w:p w:rsidR="00404950" w:rsidRDefault="00595CDE">
      <w:pPr>
        <w:pStyle w:val="Standard"/>
        <w:ind w:left="30" w:hanging="3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2. Основаниями для удаления главы сельского поселения «Лэзым» в отставку являются:</w:t>
      </w:r>
    </w:p>
    <w:p w:rsidR="00404950" w:rsidRDefault="00595CDE">
      <w:pPr>
        <w:pStyle w:val="Standard"/>
        <w:ind w:left="30" w:hanging="3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1) решения, действия (бездействие) главы сельского поселения «Лэзым», повлекшие (повлекшее) наступление последствий, предусмотренных пунктами 2 и 3 части 1 статьи 75 Федерального закона;</w:t>
      </w:r>
    </w:p>
    <w:p w:rsidR="00404950" w:rsidRDefault="00595CDE">
      <w:pPr>
        <w:pStyle w:val="Standard"/>
        <w:ind w:left="30" w:hanging="3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2)   неисполнение в течение трех и более месяцев обязаннос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тей по решению вопросов местного значения, осуществлению полномочий, предусмотренных Федеральным законом,  иными федеральными законами, Уставом сельского поселения, и (или) обязанностей по обеспечению осуществления органами местного самоуправления отдельны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х государственных полномочий, переданных органам местного самоуправления федеральными законами и законами Республики Коми;</w:t>
      </w:r>
    </w:p>
    <w:p w:rsidR="00404950" w:rsidRDefault="00595CDE">
      <w:pPr>
        <w:pStyle w:val="Standard"/>
        <w:ind w:left="30" w:hanging="3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3)  неудовлетворительная оценка деятельности главы сельского поселения «Лэзым»  Советом сельского поселения «Лэзым» по резуль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татам его ежегодного отчета перед Советом сельского поселения, данная два раза подряд;</w:t>
      </w:r>
    </w:p>
    <w:p w:rsidR="00404950" w:rsidRDefault="00595CDE">
      <w:pPr>
        <w:pStyle w:val="Standard"/>
        <w:ind w:left="30" w:hanging="3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4) несоблюдение ограничений и запретов и неисполнение обязанностей, которые установлены Федеральным законом от 25 декабря 2008 года № 273-ФЗ «О противодействии ко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ррупции» и другими федеральными законами;</w:t>
      </w:r>
    </w:p>
    <w:p w:rsidR="00404950" w:rsidRDefault="00595CDE">
      <w:pPr>
        <w:pStyle w:val="Standard"/>
        <w:ind w:left="30" w:hanging="3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5)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озной принадлежности, если это        повлекло    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</w:t>
      </w:r>
      <w:r>
        <w:rPr>
          <w:rFonts w:ascii="Times New Roman" w:eastAsia="Times New Roman" w:hAnsi="Times New Roman" w:cs="Times New Roman"/>
          <w:sz w:val="28"/>
          <w:lang w:val="ru-RU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3. Инициатива депутатов Совета сельского по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селения «Лэзым» об удалении главы сельского поселения «Лэзым» в отставку, выдвинутая не менее чем одной третью от установленной численности депутатов Совета сельского поселения «Лэзым», оформляется в виде обращения, которое вносится в Совет сельского посел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ения «Лэзым». Указанное обращение вносится вместе с проектом решения Совета сельского поселения «Лэзым» об удалении главы сельского поселения «Лэзым» в отставку. О выдвижении данной инициативы глава сельского поселения «Лэзым» и Глава Республики Коми уведо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мляются не позднее дня, следующего за днем внесения указанного обращения в Совет сельского поселения «Лэзым».</w:t>
      </w:r>
    </w:p>
    <w:p w:rsidR="00404950" w:rsidRDefault="00595CDE">
      <w:pPr>
        <w:pStyle w:val="Standard"/>
        <w:ind w:left="60" w:hanging="3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4. Рассмотрение инициативы депутатов Совета сельского поселения «Лэзым» об удалении главы сельского поселения «Лэзым» в отставку осуществляется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 учетом мнения Главы Республики Коми.</w:t>
      </w:r>
    </w:p>
    <w:p w:rsidR="00404950" w:rsidRDefault="00595CDE">
      <w:pPr>
        <w:pStyle w:val="Standard"/>
        <w:ind w:left="15" w:hanging="3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 xml:space="preserve">        5. В случае если при рассмотрении инициативы депутатов Совета сельского поселения  «Лэзым» об удалении главы сельского поселения «Лэзым» в отставку, предполагается рассмотрение вопросов, касающихся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Республики Коми, и (или) решений, действий (бездействия) главы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«Лэзым», повлекших (повлекшего) наступление последствий, предусмотренных пунктами 2 и 3 части 1 статьи 75 Федерального закона, решение об удалении главы сельского поселения «Лэзым» в отставку может быть принято только при согласии Главы Республики Коми.</w:t>
      </w:r>
    </w:p>
    <w:p w:rsidR="00404950" w:rsidRDefault="00595CDE">
      <w:pPr>
        <w:pStyle w:val="Standard"/>
        <w:tabs>
          <w:tab w:val="left" w:pos="-27415"/>
        </w:tabs>
        <w:ind w:left="-15" w:hanging="3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6. Рассмотрение инициативы депутатов Совета сельского поселения или Главы Республики Коми об удалении главы сельского поселения «Лэзым» в отставку осуществляется Советом сельского поселения «Лэзым» в течение одного месяца со дня внесения соответствующего 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бращения</w:t>
      </w:r>
    </w:p>
    <w:p w:rsidR="00404950" w:rsidRDefault="00595CDE">
      <w:pPr>
        <w:pStyle w:val="Standard"/>
        <w:tabs>
          <w:tab w:val="left" w:pos="-27415"/>
        </w:tabs>
        <w:ind w:left="-15" w:hanging="3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7. Решение Совета сельского поселения «Лэзым» об удалении главы сельского поселения «Лэзым» в отставку считается принятым, если за него проголосовало не менее двух третей от установленной численности депутатов Совета сельского поселения «Лэзым»</w:t>
      </w:r>
    </w:p>
    <w:p w:rsidR="00404950" w:rsidRDefault="00595CDE">
      <w:pPr>
        <w:pStyle w:val="Standard"/>
        <w:tabs>
          <w:tab w:val="left" w:pos="-27415"/>
        </w:tabs>
        <w:ind w:left="-15" w:hanging="3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8.  Решение Совета сельского поселения «Лэзым» об удалении главы сельского поселения «Лэзым» в отставку подписывается депутатом, председательствующим на заседании Совета сельского поселения.</w:t>
      </w:r>
    </w:p>
    <w:p w:rsidR="00404950" w:rsidRDefault="00595CDE">
      <w:pPr>
        <w:pStyle w:val="Standard"/>
        <w:tabs>
          <w:tab w:val="left" w:pos="-27415"/>
        </w:tabs>
        <w:ind w:left="-15" w:hanging="3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9.  При рассмотрении и принятии Советом сельского поселения «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Лэзым» решения об удалении главы сельского поселения «Лэзым»  в отставку должны быть обеспечены:</w:t>
      </w:r>
    </w:p>
    <w:p w:rsidR="00404950" w:rsidRDefault="00595CDE">
      <w:pPr>
        <w:pStyle w:val="Standard"/>
        <w:tabs>
          <w:tab w:val="left" w:pos="-27415"/>
        </w:tabs>
        <w:ind w:left="-15" w:hanging="3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1)   заблаговременное получение им уведомления о дате и месте проведения соответствующего заседания, а также ознакомление с обращением депутатов Совета сельск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ого поселения «Лэзым» или Главы Республики Коми и с проектом решения Совета сельского поселения «Лэзым» об удалении его в отставку;</w:t>
      </w:r>
    </w:p>
    <w:p w:rsidR="00404950" w:rsidRDefault="00595CDE">
      <w:pPr>
        <w:pStyle w:val="Standard"/>
        <w:tabs>
          <w:tab w:val="left" w:pos="-27415"/>
        </w:tabs>
        <w:ind w:left="-15" w:hanging="3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2)  предоставление ему возможности дать депутатам Совета сельского поселения «Лэзым» объяснения по поводу обстоятельств,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выдвигаемых в качестве основания для удаления в отставку.</w:t>
      </w:r>
    </w:p>
    <w:p w:rsidR="00404950" w:rsidRDefault="00595CDE">
      <w:pPr>
        <w:pStyle w:val="Standard"/>
        <w:tabs>
          <w:tab w:val="left" w:pos="-27415"/>
        </w:tabs>
        <w:ind w:left="-15" w:hanging="3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10.  В случае если глава сельского поселения  «Лэзым» не согласен с решением Совета сельского поселения «Лэзым» об удалении его в отставку, он вправе в письменном виде изложить свое особое мнение.</w:t>
      </w:r>
    </w:p>
    <w:p w:rsidR="00404950" w:rsidRDefault="00595CDE">
      <w:pPr>
        <w:pStyle w:val="Standard"/>
        <w:tabs>
          <w:tab w:val="left" w:pos="-27415"/>
        </w:tabs>
        <w:ind w:left="-15" w:hanging="3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11.  Решение Совета сельского поселения «Лэзым» об удалении главы сельского поселения в отставку подлежит официальному обнародованию не позднее чем через пять дней со дня его принятия. В случае если глава сельского поселения «Лэзым» в письменном виде изл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ожил свое особое мнение по вопросу удаления его в отставку, оно подлежит опубликованию одновременно с указанным решением Совета сельского поселения «Лэзым».</w:t>
      </w:r>
    </w:p>
    <w:p w:rsidR="00404950" w:rsidRDefault="00595CDE">
      <w:pPr>
        <w:pStyle w:val="Standard"/>
        <w:ind w:left="45" w:hanging="675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12 В случае если инициатива депутатов Совета сельского поселения «Лэзым» или Главы Республики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Коми об удалении главы сельского поселения «Лэзым» в отставку отклонена Советом сельского поселения «Лэзым», вопрос об удалении главы сельского поселения в отставку может быть вынесен на повторное рассмотрение Совета сельского поселения «Лэзым» не ранее ч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ем через два месяца со дня проведения заседания Совета сельского поселения «Лэзым», на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котором  рассматривался указанный вопрос.</w:t>
      </w:r>
    </w:p>
    <w:p w:rsidR="00404950" w:rsidRDefault="00404950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5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1157" w:right="950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25.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Совет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представительный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орган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1. Совет сельского по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селения «Лэзым» – представительный орган сельского поселения «Лэзым». Совет сельского поселения «Лэзым» представляет население сельского поселения «Лэзым» и от его имени осуществляет местное самоуправление в пределах полномочий, установленных федеральным з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аконодательством, законодательством Республики Коми и настоящим Уставом.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2. Совет сельского поселения «Лэзым» состоит из 7 депутатов, избираемых на муниципальных выборах на основе всеобщего равного и прямого избирательного права при тайном голосовании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по мажоритарной избирательной системе относительного большинства.</w:t>
      </w:r>
    </w:p>
    <w:p w:rsidR="00404950" w:rsidRDefault="00595CDE">
      <w:pPr>
        <w:pStyle w:val="Standard"/>
        <w:ind w:left="142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3. Срок полномочий Совета сельского поселения «Лэзым» – пять лет.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ind w:left="1" w:right="-12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4. Совет сельского поселения «Лэзым» обладает правами юридического лица, имеет печать, штамп, бланк с соотв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етствующей символикой, расчетный счет в банке.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5. Расходы на обеспечение деятельности Совета сельского поселения «Лэзым» предусматриваются в местном бюджете отдельной строкой в соответствии с классификацией расходов бюджетов Российской Федерации.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Управление и (или) распоряжение Советом сельского поселения «Лэзым» или отдельными депутатами (группами депутатов) в какой бы то ни было форме средствами местного бюджета в процессе его исполнения не допускаются, за исключением средств местного бюджета, 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аправляемых на обеспечение деятельности Совета сельского поселения «Лэзым» и депутатов.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6. Деятельность Совета сельского поселения «Лэзым» правомочна, если в него избрано не менее двух третей от установленной численности депутатов.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7. Полномочия Со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вета сельского поселения «Лэзым» начинаются со дня его первого заседания и заканчиваются в день первого заседания вновь избранного Совета сельского поселения «Лэзым».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8. Вновь избранный Совет сельского поселения «Лэзым» собирается на первое заседание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 течение 30 дней со дня избрания Совета сельского поселения «Лэзым» в правомочном составе.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9. В случае досрочного прекращения полномочий депутата Совет сельского поселения «Лэзым» принимает решение о проведении дополнительных выборов в соответствии с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федеральным законодательством.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10. Досрочное прекращение полномочий Совета сельского поселения «Лэзым» влечет досрочное прекращение полномочий его депутатов.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11. В случаях досрочного прекращения полномочий Совета сельского поселения «Лэзым», предусм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отренных Федеральным законом «Об общих принципах организации местного самоуправления в Российской Федерации», досрочные выборы проводятся в сроки, установленные федеральным законом.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12. Деятельность Совета определяется регламентом Совета сельского пос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еления «Лэзым». Организацию деятельности Совета осуществляет глава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сельского поселения «Лэзым» в соответствии с настоящим Уставом и регламентом работы Совета сельского поселения «Лэзым».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13. Заседание Совета сельского поселения «Лэзым» не может считатьс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я правомочным, если на нем присутствует менее 50% от числа избранных депутатов. Заседания Совета проводятся не реже одного раза в три месяца.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5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711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26.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Компетенция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Совета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1. В исключительной компетенции Совета сельского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поселения «Лэзым» находятся:</w:t>
      </w:r>
    </w:p>
    <w:p w:rsidR="00404950" w:rsidRDefault="00595CDE">
      <w:pPr>
        <w:pStyle w:val="Standard"/>
        <w:ind w:left="1" w:right="-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1) принятие Устава сельского поселения «Лэзым», внесение в него изменений и дополнений;</w:t>
      </w:r>
    </w:p>
    <w:p w:rsidR="00404950" w:rsidRDefault="00595CDE">
      <w:pPr>
        <w:pStyle w:val="Standard"/>
        <w:ind w:left="1" w:right="-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2) рассмотрение и утверждение местного бюджета и отчета о его исполнении;</w:t>
      </w:r>
    </w:p>
    <w:p w:rsidR="00404950" w:rsidRDefault="00595CDE">
      <w:pPr>
        <w:pStyle w:val="Standard"/>
        <w:ind w:right="-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3) становление, изменение и отмена местных налогов и сборов в соо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тветствии с законодательством Российской Федерации о налогах и сборах;</w:t>
      </w:r>
    </w:p>
    <w:p w:rsidR="00404950" w:rsidRDefault="00595CDE">
      <w:pPr>
        <w:pStyle w:val="Standard"/>
        <w:ind w:right="-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4) утверждение стратегии социально-экономического развития сельского поселения «Лэзым»;</w:t>
      </w:r>
    </w:p>
    <w:p w:rsidR="00404950" w:rsidRDefault="00595CDE">
      <w:pPr>
        <w:pStyle w:val="Standard"/>
        <w:ind w:left="1" w:right="-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5) определение порядка управления и распоряжения имуществом, находящимся в муниципальной собствен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ности;</w:t>
      </w:r>
    </w:p>
    <w:p w:rsidR="00404950" w:rsidRDefault="00595CDE">
      <w:pPr>
        <w:pStyle w:val="Standard"/>
        <w:ind w:left="1" w:right="-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еральными законами;</w:t>
      </w:r>
    </w:p>
    <w:p w:rsidR="00404950" w:rsidRDefault="00595CDE">
      <w:pPr>
        <w:pStyle w:val="Standard"/>
        <w:ind w:left="1" w:right="-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7) определение порядка участия сельского поселения «Лэзым» в организациях межмуниципального сотрудничества;</w:t>
      </w:r>
    </w:p>
    <w:p w:rsidR="00404950" w:rsidRDefault="00595CDE">
      <w:pPr>
        <w:pStyle w:val="Standard"/>
        <w:ind w:left="1" w:right="-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8) определение порядка материально – технического и организационного обеспечения деятельности органов местного самоуправления се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льского поселения «Лэзым»;</w:t>
      </w:r>
    </w:p>
    <w:p w:rsidR="00404950" w:rsidRDefault="00595CDE">
      <w:pPr>
        <w:pStyle w:val="Standard"/>
        <w:ind w:left="1" w:right="-16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9) контроль за исполнением органами местного самоуправления сельского поселения «Лэзым» и должностными лицами местного самоуправления сельского поселения «Лэзым» полномочий по решению вопросов местного значения;</w:t>
      </w:r>
    </w:p>
    <w:p w:rsidR="00404950" w:rsidRDefault="00595CDE">
      <w:pPr>
        <w:pStyle w:val="Standard"/>
        <w:ind w:left="1" w:right="-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10) принятие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решения об удалении главы муниципального образования в отставку.</w:t>
      </w:r>
    </w:p>
    <w:p w:rsidR="00404950" w:rsidRDefault="00595CDE">
      <w:pPr>
        <w:pStyle w:val="Standard"/>
        <w:ind w:left="1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2. В компетенции Совета сельского поселения «Лэзым» находятся:</w:t>
      </w:r>
    </w:p>
    <w:p w:rsidR="00404950" w:rsidRDefault="00595CDE">
      <w:pPr>
        <w:pStyle w:val="Standard"/>
        <w:ind w:left="1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1) осуществление права законодательной инициативы в Государственном Совете Республики Коми;</w:t>
      </w:r>
    </w:p>
    <w:p w:rsidR="00404950" w:rsidRDefault="00595CDE">
      <w:pPr>
        <w:pStyle w:val="Standard"/>
        <w:ind w:left="1" w:right="-17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2) установление перечня докумен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тов, необходимых для установления пенсии за выслугу лет, правил её назначения, перерасчета, выплаты, приостановления и возобновления, прекращения и восстановления для лиц, замещающих должности муниципальной службы, установление Порядка обращения за пенсией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за выслугу лет, перечня документов , необходимых для установления пенсии за выслугу лет, правил её назначения и выплаты депутатам, членам выборного органа местного самоуправления, выборным должностным лицам местного самоуправления, осуществлявшим свои пол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номочия на постоянной основе;</w:t>
      </w:r>
    </w:p>
    <w:p w:rsidR="00404950" w:rsidRDefault="00595CDE">
      <w:pPr>
        <w:pStyle w:val="Standard"/>
        <w:ind w:left="1" w:right="-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3) принятие решения о внесении предложения в Министерство экономического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развития Республики Коми о признании населенных пунктов сельского поселения «Лэзым» закрывающимися и подлежащими переселению в соответствии с законодател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ьством Республики Коми;</w:t>
      </w:r>
    </w:p>
    <w:p w:rsidR="00404950" w:rsidRDefault="00595CDE">
      <w:pPr>
        <w:pStyle w:val="Standard"/>
        <w:ind w:left="1" w:right="-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4) иные полномочия в соответствии с федеральным законодательством, республиканским законодательством, настоящим Уставом.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3. Полномочия Совета сельского поселения «Лэзым» могут быть прекращены досрочно в порядке и на основаниях,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предусмотренных федеральным законодательством. Полномочия Совета сельского поселения «Лэзым» могут быть также прекращены: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1) в случае принятия указанным органом решения о самороспуске. При этом решение о самороспуске принимается не менее чем 2/3 голосов 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т установленного числа депутатов;</w:t>
      </w:r>
    </w:p>
    <w:p w:rsidR="00404950" w:rsidRDefault="00595CDE">
      <w:pPr>
        <w:pStyle w:val="Standard"/>
        <w:ind w:left="1" w:right="-15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2) в случае вступления в силу решения Верховного суда Республики Коми о неправомочности данного состава депутатов Совета сельского поселения «Лэзым», в том числе в связи со сложением депутатами своих полномочий;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3) в случа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 преобразования сельского поселения «Лэзым», осуществляемого в соответствии с федеральным законодательством, а также в случае упразднения муниципального образования;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4) в случае утраты сельским поселением «Лэзым» статуса муниципального образования в связи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 его объединением с городским округом;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5) в случае увеличения численности избирателей сельского поселения «Лэзым» более чем на 25 процентов, произошедшего вследствие изменения границ или объединения сельского поселения «Лэзым» с городским окру-гом.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7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867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27.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Президиум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Совета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ind w:left="1" w:right="-15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1. Для координации деятельности органов Совета сельского поселения «Лэзым» и решения иных организационных задач в качестве постоянного органа действует президиум Совета сельского поселения «Лэзым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».</w:t>
      </w:r>
    </w:p>
    <w:p w:rsidR="00404950" w:rsidRDefault="00595CDE">
      <w:pPr>
        <w:pStyle w:val="Standard"/>
        <w:ind w:left="1" w:right="-16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2. Порядок формирования, деятельности и полномочия президиума Совета сельского поселения «Лэзым» определяются регламентом Совета сельского поселения «Лэзым».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10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4456" w:right="97" w:hanging="4150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28.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Постоянные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комиссии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Совета</w:t>
      </w:r>
    </w:p>
    <w:p w:rsidR="00404950" w:rsidRDefault="00595CDE">
      <w:pPr>
        <w:pStyle w:val="Standard"/>
        <w:spacing w:line="228" w:lineRule="auto"/>
        <w:ind w:left="4456" w:right="97" w:hanging="4150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1. По отдельным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направлениям своей деятельности Совет сельского поселения «Лэзым» из состава депутатов формирует постоянные комиссии.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2. Решение о формировании постоянных комиссий, об их количественном составе и названии комиссии принимается Советом сельского поселен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ия «Лэзым» на его заседании в порядке, предусмотренном законодательством о местном самоуправлении, настоящим Уставом и регламентом Совета сельского поселения «Лэзым».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3. Функции и полномочия постоянных комиссий, а также организация их работы определяю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тся регламентом Совета сельского поселения «Лэзым» и Положением о постоянных комиссиях, принимаемым Советом сельского поселения «Лэзым».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7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142" w:right="-65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29.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Временные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комиссии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Совета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ind w:left="142" w:right="-65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1. Для решения отдельных вопросов Совет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сельского поселения «Лэзым» может создавать временные комиссии из числа депутатов и иных лиц.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2. Задачи комиссии определяются Советом сельского поселения «Лэзым» при их создании.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3. Порядок деятельности и полномочия временных комиссий определяется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регламентом Совета сельского поселения «Лэзым».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903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30.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Регламент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Совета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По вопросам организации своей деятельности Совет сельского поселения «Лэзым» принимает регламент в соответствии с действующим законодательством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 настоящим Уставом.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7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ind w:left="37" w:right="-20" w:firstLine="525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31.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Порядок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осуществления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Советом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прав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законодательной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инициативы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Государственном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Совете</w:t>
      </w:r>
    </w:p>
    <w:p w:rsidR="00404950" w:rsidRDefault="00595CDE">
      <w:pPr>
        <w:pStyle w:val="Standard"/>
        <w:spacing w:line="228" w:lineRule="auto"/>
        <w:ind w:left="3543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Республики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Коми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1. Правом разработки и внесения проектов законов Республики Коми на рассмотрение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Совета сельского поселения «Лэзым» обладают глава сельского поселения «Лэзым», депутаты Совета сельского поселения «Лэзым», группы граждан численностью не менее 100 человек, общественные объединения.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2. Порядок внесения законопроектов и их рассмотрения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определяется регламентом Совета сельского поселения «Лэзым».</w:t>
      </w:r>
    </w:p>
    <w:p w:rsidR="00404950" w:rsidRDefault="00595CDE">
      <w:pPr>
        <w:pStyle w:val="Standard"/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3. По результатам рассмотрения представленного законопроекта Совет сельского поселения «Лэзым» принимает одно из следующих решений:</w:t>
      </w:r>
    </w:p>
    <w:p w:rsidR="00404950" w:rsidRDefault="00595CDE">
      <w:pPr>
        <w:pStyle w:val="Standard"/>
        <w:ind w:left="142" w:right="42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 о внесении законопроекта в Государственный Совет Республи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ки Коми; - о доработке законопроекта и внесении его на повторное рассмотрение;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 об отказе внести законопроект в Государственный Совет Республики Коми.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4. Законопроект и сопроводительные документы к нему направляются в Государственный Совет.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10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531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32.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Статус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депутата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Совета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1. Депутат Совета сельского поселени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я «Лэзым» представляет интересы своих избирателей и населения сельского поселения «Лэзым», руководствуется законодательными и иными нормативными актами Российской Федерации, Республики Коми и настоящим Уставом.</w:t>
      </w:r>
    </w:p>
    <w:p w:rsidR="00404950" w:rsidRDefault="00595CDE">
      <w:pPr>
        <w:pStyle w:val="Standard"/>
        <w:ind w:left="1" w:right="-14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2. Депутату Совета сельского поселения «Лэ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зым» гарантируются условия для беспрепятственного и эффективного осуществления полномочий, защита прав, чести и достоинства.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3. Полномочия депутата Совета сельского поселения «Лэзым» начинаются со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дня его избрания и прекращаются со дня начала работы Сове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та сельского поселения «Лэзым» нового созыва.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4. Депутат Совета сельского поселения «Лэзым» избирается сроком на пять лет.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5. Депутат Совета сельского поселения «Лэзым» осуществляет свои полномочия на непостоянной основе.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6. Освобождение деп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утата Совета сельского поселения «Лэзым» от выполнения производственных или служебных обязанностей по месту основной работы на время осуществления депутатской деятельности производится на основании официального уведомления Совета сельского поселения «Лэзым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». При этом требование каких-либо других документов не допускается.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7. Вопросы неприкосновенности депутата Совета сельского поселения «Лэзым» регулируется федеральным законодательством.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5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ind w:left="284" w:right="365" w:firstLine="285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33.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Права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депутата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Совета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1. Депутат Совета сельского поселения «Лэзым» имеет право:</w:t>
      </w:r>
    </w:p>
    <w:p w:rsidR="00404950" w:rsidRDefault="00595CDE">
      <w:pPr>
        <w:pStyle w:val="Standard"/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1) избирать и быть избранным в органы Совета сельского поселения «Лэзым»;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2) вносить вопросы на рассмотрение Совета сельского поселения «Лэзым» и высказывать мнение по любым вопросам, в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том числе по персональному составу создаваемых Советом сельского поселения «Лэзым» органов и кандидатурам должностных лиц;</w:t>
      </w:r>
    </w:p>
    <w:p w:rsidR="00404950" w:rsidRDefault="00595CDE">
      <w:pPr>
        <w:pStyle w:val="Standard"/>
        <w:ind w:left="1" w:right="-15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3) ставить в соответствии с компетенцией Совета сельского поселения «Лэзым» вопрос о доверии составу образованных или избранных Совет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ом сельского поселения «Лэзым» органов, а также избранным или назначенным Советом сельского поселения «Лэзым» должностным лицам;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4) вносить поправки к проектам нормативных правовых актов, принимаемых Советом сельского поселения «Лэзым»;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5) на получение инф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ормации по депутатской деятельности от органов государственной власти, органов местного самоуправления, их должностных лиц и организаций, независимо от форм собственности, общественных объединений, находящихся на территории сельского поселения «Лэзым»;</w:t>
      </w:r>
    </w:p>
    <w:p w:rsidR="00404950" w:rsidRDefault="00595CDE">
      <w:pPr>
        <w:pStyle w:val="Standard"/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6)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выступать по вопросам депутатской деятельности в средствах массовой информации;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7) обращаться с депутатским запросом к должностным лицам местной администрации по вопросам, касающимся интересов сельского поселения «Лэзым»;</w:t>
      </w:r>
    </w:p>
    <w:p w:rsidR="00404950" w:rsidRDefault="00595CDE">
      <w:pPr>
        <w:pStyle w:val="Standard"/>
        <w:ind w:left="142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8) вести прием граждан в избирател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ьном округе;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9) участвовать в собраниях трудовых коллективов, граждан по месту жительства;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10) вносить предложения в Совет сельского поселения «Лэзым» по реализации права законодательной инициативы;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11) вносить предложения о проведении депутатских расследо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ваний по любому вопросу, относящемуся к ведению Совета сельского поселения «Лэзым»;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12) оглашать на заседаниях Совета сельского поселения «Лэзым» обращения граждан, имеющие общественное значение;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13) обращаться с депутатским запросом к руководителям распол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оженных на территории сельского поселения «Лэзым» государственных органов и общественных организаций, предприятий всех форм собственности, учреждений и организаций по вопросам, находящимся в ведении сельского поселения «Лэзым»;</w:t>
      </w:r>
    </w:p>
    <w:p w:rsidR="00404950" w:rsidRDefault="00595CDE">
      <w:pPr>
        <w:pStyle w:val="Standard"/>
        <w:ind w:left="-20" w:right="4"/>
        <w:jc w:val="right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14) на обеспечение документа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ми, принятыми Советом сельского поселения «Лэзым», а также документами, иными информационными и справочными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ind w:left="1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материалами, официально распространяемыми другими органами местного самоуправления и органами государственной власти;</w:t>
      </w:r>
    </w:p>
    <w:p w:rsidR="00404950" w:rsidRDefault="00595CDE">
      <w:pPr>
        <w:pStyle w:val="Standard"/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15) на пользование всеми вида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ми связи, которыми располагают органы местного самоуправления сельского поселения «Лэзым».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2. Депутат Совета сельского поселения «Лэзым» обладает иными правами в соответствии с федеральным и республиканским законодательством, настоящим Уставом и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регламентом Совета сельского поселения «Лэзым».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7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567" w:right="-20" w:hanging="418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34.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Обязанности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депутата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Совета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</w:t>
      </w:r>
    </w:p>
    <w:p w:rsidR="00404950" w:rsidRDefault="00595CDE">
      <w:pPr>
        <w:pStyle w:val="Standard"/>
        <w:ind w:left="567" w:right="-20" w:hanging="418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Депутат Совета сельского поселения «Лэзым» обязан:</w:t>
      </w:r>
    </w:p>
    <w:p w:rsidR="00404950" w:rsidRDefault="00595CDE">
      <w:pPr>
        <w:pStyle w:val="Standard"/>
        <w:tabs>
          <w:tab w:val="left" w:pos="994"/>
        </w:tabs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1) участвовать в работе Совета сельского поселения «Лэзым» и его органов, в сост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ав которых он избран;</w:t>
      </w:r>
    </w:p>
    <w:p w:rsidR="00404950" w:rsidRDefault="00595CDE">
      <w:pPr>
        <w:pStyle w:val="Standard"/>
        <w:tabs>
          <w:tab w:val="left" w:pos="994"/>
        </w:tabs>
        <w:ind w:left="142" w:right="996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2) соблюдать регламент Совета сельского поселения «Лэзым»;</w:t>
      </w:r>
    </w:p>
    <w:p w:rsidR="00404950" w:rsidRDefault="00595CDE">
      <w:pPr>
        <w:pStyle w:val="Standard"/>
        <w:tabs>
          <w:tab w:val="left" w:pos="994"/>
        </w:tabs>
        <w:ind w:left="142" w:right="996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3) голосовать лично;</w:t>
      </w:r>
    </w:p>
    <w:p w:rsidR="00404950" w:rsidRDefault="00595CDE">
      <w:pPr>
        <w:pStyle w:val="Standard"/>
        <w:tabs>
          <w:tab w:val="left" w:pos="994"/>
        </w:tabs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4) выполнять поручения Совета сельского поселения «Лэзым» и его органов, информировать их о результатах выполнения поручений;</w:t>
      </w:r>
    </w:p>
    <w:p w:rsidR="00404950" w:rsidRDefault="00595CDE">
      <w:pPr>
        <w:pStyle w:val="Standard"/>
        <w:tabs>
          <w:tab w:val="left" w:pos="994"/>
        </w:tabs>
        <w:ind w:left="1" w:right="-14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5) регулярно, не реже одного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раза в год, информировать население о работе Совета сельского поселения «Лэзым», о выполнении решений Совета сельского поселения «Лэзым» и его органов, а также о выполнении своих предвыборных программ;</w:t>
      </w:r>
    </w:p>
    <w:p w:rsidR="00404950" w:rsidRDefault="00595CDE">
      <w:pPr>
        <w:pStyle w:val="Standard"/>
        <w:tabs>
          <w:tab w:val="left" w:pos="994"/>
        </w:tabs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6) участвовать в организации и контроле за исполнение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м решений Совета сельского поселения «Лэзым» и его органов, затрагивающих интересы избирателей;</w:t>
      </w:r>
    </w:p>
    <w:p w:rsidR="00404950" w:rsidRDefault="00595CDE">
      <w:pPr>
        <w:pStyle w:val="Standard"/>
        <w:tabs>
          <w:tab w:val="left" w:pos="994"/>
        </w:tabs>
        <w:ind w:left="1" w:right="-16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7)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и» и другими федеральными законами.</w:t>
      </w:r>
    </w:p>
    <w:p w:rsidR="00404950" w:rsidRDefault="00595CDE">
      <w:pPr>
        <w:pStyle w:val="Standard"/>
        <w:tabs>
          <w:tab w:val="left" w:pos="994"/>
        </w:tabs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8) выполнять иные обязанности в соответствии с законодательством Российской Федерации и Республики Коми, настоящим Уставом и регламентом Совета сельского поселения «Лэзым».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8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2148" w:right="81" w:hanging="1859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35.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Ограничения,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связанные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статусом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выборных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должност-ных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лиц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ind w:left="1" w:right="-20" w:hanging="15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1. Выборные должностные лица сельского поселения «Лэзым» не могут быть депутатами Государственной Думы Федерального Собрания Российской Федерации, членами Совета Федерации Федерального Собрания Российс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кой Федерации, депутатами законодательных (представительных) органов государственной власти субъектов Российской Федерации, занимать иные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государственные должности Российской Федерации, государственные должности субъектов Российской Федерации, а также долж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ности государственной гражданской службы и должности муниципальной службы.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2. Осуществляющие свои полномочия на постоянной основе член выборного органа местного самоуправления, выборное должностное лицо сельского поселения «Лэзым» не вправе:</w:t>
      </w:r>
    </w:p>
    <w:p w:rsidR="00404950" w:rsidRDefault="00595CDE">
      <w:pPr>
        <w:pStyle w:val="Standard"/>
        <w:ind w:left="-15" w:right="-20" w:hanging="9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1) заниматься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предпринимательской деятельностью лично или через доверенных лиц, а также участвовать в управлении хозяйствующим субьектом( за исключением  жтлтщного, жилищно- строительного, гпражного кооперативов, садоводческого, огороднического, дачного потребительских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кооперативов, товарищества собственников недвижимости и профсоюза, зарегистрированного в установленном порядке);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ром Российской Федерации или законодательством Российской Федерации;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04950" w:rsidRDefault="00595CDE">
      <w:pPr>
        <w:pStyle w:val="Standard"/>
        <w:ind w:left="1" w:right="-16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3. Член выборного органа местного самоуправления, выборное должностное лицо местного самоупра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вления,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 или уголовному делу либо делу об административном правонарушении.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5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3654" w:right="40" w:hanging="3406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36.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рекращение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полномочий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депутата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Совета</w:t>
      </w:r>
    </w:p>
    <w:p w:rsidR="00404950" w:rsidRDefault="00595CDE">
      <w:pPr>
        <w:pStyle w:val="Standard"/>
        <w:spacing w:line="228" w:lineRule="auto"/>
        <w:ind w:left="3654" w:right="40" w:hanging="3406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tabs>
          <w:tab w:val="left" w:pos="852"/>
        </w:tabs>
        <w:ind w:left="1" w:right="4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1. Прекращение полномочий депутата Совета сельского поселения «Лэзым» осуществляется в связи с истечением срока полномочий, а также может осуществляться досрочно.</w:t>
      </w:r>
    </w:p>
    <w:p w:rsidR="00404950" w:rsidRDefault="00595CDE">
      <w:pPr>
        <w:pStyle w:val="Standard"/>
        <w:tabs>
          <w:tab w:val="left" w:pos="852"/>
        </w:tabs>
        <w:ind w:left="1" w:right="4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2. Досрочно полномочия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депутата Совета сельского поселения «Лэзым» прекращаются в случаях:</w:t>
      </w:r>
    </w:p>
    <w:p w:rsidR="00404950" w:rsidRDefault="00595CDE">
      <w:pPr>
        <w:pStyle w:val="Standard"/>
        <w:ind w:left="142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1) смерти;</w:t>
      </w:r>
    </w:p>
    <w:p w:rsidR="00404950" w:rsidRDefault="00595CDE">
      <w:pPr>
        <w:pStyle w:val="Standard"/>
        <w:ind w:left="142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2) отставки по собственному желанию;</w:t>
      </w:r>
    </w:p>
    <w:p w:rsidR="00404950" w:rsidRDefault="00595CDE">
      <w:pPr>
        <w:pStyle w:val="Standard"/>
        <w:ind w:left="142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3) признания судом недееспособным или ограниченно дееспособным;</w:t>
      </w:r>
    </w:p>
    <w:p w:rsidR="00404950" w:rsidRDefault="00595CDE">
      <w:pPr>
        <w:pStyle w:val="Standard"/>
        <w:ind w:left="142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4) признания судом безвестно отсутствующим или объявления умершим;</w:t>
      </w:r>
    </w:p>
    <w:p w:rsidR="00404950" w:rsidRDefault="00595CDE">
      <w:pPr>
        <w:pStyle w:val="Standard"/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5) вступл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ения в отношении его в законную силу обвинительного приговора суда;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6) выезда за пределы Российской Федерации на постоянное место жительства;</w:t>
      </w:r>
    </w:p>
    <w:p w:rsidR="00404950" w:rsidRDefault="00595CDE">
      <w:pPr>
        <w:pStyle w:val="Standard"/>
        <w:ind w:right="-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 xml:space="preserve"> 7) прекращения гражданства Российской Федерации, прекращения гражданства иностранного государства - участника меж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еющий гражданство иностранного государства, имеет право быть избранным в органы местного самоуправления;</w:t>
      </w:r>
    </w:p>
    <w:p w:rsidR="00404950" w:rsidRDefault="00595CDE">
      <w:pPr>
        <w:pStyle w:val="Standard"/>
        <w:ind w:left="142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8) отзыва избирателями;</w:t>
      </w:r>
    </w:p>
    <w:p w:rsidR="00404950" w:rsidRDefault="00595CDE">
      <w:pPr>
        <w:pStyle w:val="Standard"/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9) досрочного прекращения полномочий Совета сельского поселения «Лэзым»;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10) призыва на военную службу или направления на замен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яющую ее альтернативную гражданскую службу;</w:t>
      </w:r>
    </w:p>
    <w:p w:rsidR="00404950" w:rsidRDefault="00595CDE">
      <w:pPr>
        <w:pStyle w:val="Standard"/>
        <w:ind w:left="1" w:right="-16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11) в иных случаях, установленных Федеральным законом «Об общих принципах организации местного самоуправления в Российской Федерации» и иными федеральными законами.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3. Полномочия депутата Совета сельского поселен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ия «Лэзым» прекращаются со дня принятия об этом решения Совета сельского поселения «Лэзым» (кроме пункта 9 части второй настоящей статьи).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4. Решение Совета сельского поселения «Лэзым» о досрочном прекращении полномочий депутата Совета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«Лэзым»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сельского поселения «Лэзым», – не позднее чем через три месяца со дня появления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такого основания.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5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1025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37.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Администрация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1. Местная администрация – исполнительно-распорядительный орган сельского поселения «Лэзым», наделяется настоящим Уставом полномочиями по решению вопросов местного значения и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полномочиями для осуществления отдельных государственных полномочий, переданных федеральными законами и законами Республики Коми.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2. Местной администрацией руководит глава сельского поселения «Лэзым» на принципах единоначалия.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3. В структуру местной админи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страции включаются должностные лица местной администрации и ее структурные подразделения.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4. Структура местной администрации утверждается Советом сельского поселения «Лэзым» по представлению главы сельского поселения «Лэзым».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Местная администрация формируе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тся главой сельского поселения «Лэзым» в соответствии с утвержденной структурой.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Количественный и штатный состав местной администрации и ее подразделений определяются главой сельского поселения «Лэзым» самостоятельно в пределах предусмотренных на эти цели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ассигнований в местном бюджете.</w:t>
      </w:r>
    </w:p>
    <w:p w:rsidR="00404950" w:rsidRDefault="00595CDE">
      <w:pPr>
        <w:pStyle w:val="Standard"/>
        <w:ind w:left="142" w:right="-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5. Местная администрация является юридическим лицом.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5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tabs>
          <w:tab w:val="left" w:pos="709"/>
          <w:tab w:val="left" w:pos="851"/>
        </w:tabs>
        <w:ind w:firstLine="567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 38. Полномочия администрации сельского поселения «Лэзым».</w:t>
      </w:r>
    </w:p>
    <w:p w:rsidR="00404950" w:rsidRDefault="00595C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1. Администрация осуществляет в  пределах своих полномочий, определенных настоящим Уставом,  Положени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ем об администрации сельского поселения «Лэзым»  исполнительные и распорядительные функции по вопросам местного значения, а также отдельные государственные полномочия, переданные органам местного самоуправления федеральными законами и Законами Республики К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оми.   </w:t>
      </w:r>
    </w:p>
    <w:p w:rsidR="00404950" w:rsidRDefault="00595C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2. Администрация в вопросах местного значения: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1) составляет проект бюджета сельского поселения «Лэзым», вносит его на утверждение Советом сельского поселения «Лэзым»;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2) исполняет бюджет  сельского поселения «Лэзым» и представляет отчет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 его исполнении;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3) осуществляет в установленном порядке от имени сельского поселения муниципальное заимствование;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4) управляет и распоряжается имуществом, находящимся в муниципальной собственности сельского поселения «Лэзым» в соответствии с порядком, ус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тановленным Советом сельского поселения «Лэзым», ведет учет объектов муниципальной собственности в реестре объектов муниципальной собственности, осуществляет контроль за управлением, владением, пользованием и распоряжением муниципальной собственностью;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5)</w:t>
      </w:r>
      <w:r>
        <w:rPr>
          <w:rFonts w:ascii="Arial" w:eastAsia="Arial" w:hAnsi="Arial" w:cs="Arial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принимает решения о создании автономного учреждения на базе имущества, находящегося в муниципальной собственности, устанавливает порядок принятия решения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 ликвидации и проведения ликвидации автономного учреждения, созданного на базе имущества, находящегос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я в муниципальной собственности;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5.1) устанавливает порядок принятия решения о создании некоммерческой организации в результате ее учреждения, об утверждении устава муниципальных казенных и бюджетных учреждений, о реорганизации, порядок проведения реоргани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зации муниципальных казенных и бюджетных учреждений, порядок принятия решения об изменении типа таких учреждений, о ликвидации и проведение ликвидации казенных и бюджетных учреждений;</w:t>
      </w:r>
    </w:p>
    <w:p w:rsidR="00404950" w:rsidRDefault="00595C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5.2) принимает решение о создании, реорганизации и ликвидации муниц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ипальных предприятий, назначает и освобождает руководителей муниципальных предприятий и учреждений, применяет к ним меры поощрения и дисциплинарной ответственности;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6) обеспечивает проживающих в сельском поселении и нуждающихся в  жилых помещениях малоимущ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их граждан жилыми помещениями, организует  содержание муниципального жилищного фонда, создает условия для жилищного строительства, а также осуществляет  иные полномочия  органов местного самоуправления в соответствии с жилищным  законодательством, за исклю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чением  осуществления  муниципального жилищного контроля;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7) участвует в предупреждении и ликвидации последствий чрезвычайных ситуаций в границах сельского поселения;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8)  обеспечивает первичные меры пожарной безопасности в границах сельского поселения;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9)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создает условия по обеспечению жителей сельского поселения услугами связи, общественного питания, торговли и бытового обслуживания;</w:t>
      </w:r>
    </w:p>
    <w:p w:rsidR="00404950" w:rsidRDefault="00595C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10) создает условия для организации досуга и обеспечения жителей сельского поселения услугами организаций культуры;</w:t>
      </w:r>
    </w:p>
    <w:p w:rsidR="00404950" w:rsidRDefault="00595C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11) обеспечивает условия для развития на территории сельского поселения физической культуры и  массового спорта, организует проведение  официальных  физкультурно-оздоровительных и спортивных мероприятий поселения;;</w:t>
      </w:r>
    </w:p>
    <w:p w:rsidR="00404950" w:rsidRDefault="00595C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12) создает условия для массов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ого отдыха жителей  поселения и организует обустройство  мест массового отдыха населения, включая обеспечение  свободного доступа граждан к водным объектам общего пользования  и их береговым  полосам;;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13) оказывает содействие в установлении в соответствии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 федеральным законом  опеки и попечительства над нуждающимися в этом жителями сельского поселения;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14)  формирует архивные фонды сельского поселения;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15) организует предоставление ритуальных услуг и содержание мест захоронения;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16) организует сбор бытовы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х отходов и мусора;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17) организует благоустройство  территории  поселения ( включая освещение улиц, озеленение территории, установку указателей с наименованиями улиц и номерами домов, размещение и содержание  малых архитектурных форм);;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18) организует инфо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рмационное обеспечение населения;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19) осуществляет контроль  за  выполнением   решений Совета сельского поселения «Лэзым», иных органов местного самоуправления  юридическими лицами и гражданами;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20) принимает предусмотренные законодательством  меры,  связа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нные  с  проведением собраний,  митингов, уличных шествий и демонстраций,  организацией спортивных,  зрелищных и других массовых общественных мероприятий;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21) осуществляет разработку проектов планов и реализацию планов и программ социально-экономического р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азвития, генеральных планов, правил землепользования и застройки;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22) осуществляет формирование и размещение  муниципального заказа;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23) заключает муниципальные контракты на поставку товаров, производство работ, оказание услуг;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24) устанавливает тарифы на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25) выступает учредителем (участником) юридических лиц в соответствии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 действующим законодательством;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26) осуществляет мероприятия по обеспечению безопасности людей на водных объектах, охране их жизни и здоровья;</w:t>
      </w:r>
    </w:p>
    <w:p w:rsidR="00404950" w:rsidRDefault="00595C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 xml:space="preserve">        27) выдает разрешение на вступление в брак лицам, достигшим возраста шестнадцати лет, в порядке, установ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ленном решением Совета муниципального образования сельского поселения «Лэзым;</w:t>
      </w:r>
    </w:p>
    <w:p w:rsidR="00404950" w:rsidRDefault="00595C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28) осуществляет учет и регистрацию наименований составных частей населенных пунктов сельского поселения «Лэзым»;</w:t>
      </w:r>
    </w:p>
    <w:p w:rsidR="00404950" w:rsidRDefault="00595C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29) назначает пенсию за выслугу лет в соответствии с Пор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ядком назначения пенсии за выслугу лет, её перерасчёта, выплаты, приостановления и возобновления, прекращения и восстановления для лиц, замещающих муниципальные должности и лиц, замещающих должности муниципальной службы, назначает пенсию за выслугу лет ука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занным лицам.</w:t>
      </w:r>
    </w:p>
    <w:p w:rsidR="00404950" w:rsidRDefault="00595C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30) исполняет иные полномочия в вопросах местного значения, установленные решениями Совета сельского поселения «Лэзым», действующим законодательством, Положением об администрации сельского поселения «Лэзым».</w:t>
      </w:r>
    </w:p>
    <w:p w:rsidR="00404950" w:rsidRDefault="00595CD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3. Внутренний распорядок работы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администрации устанавливается регламентом, утверждаемым  главой сельского поселения «Лэзым».</w:t>
      </w:r>
    </w:p>
    <w:p w:rsidR="00404950" w:rsidRDefault="00404950">
      <w:pPr>
        <w:pStyle w:val="Standard"/>
        <w:ind w:left="1647" w:right="-20"/>
        <w:jc w:val="both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ind w:firstLine="539"/>
        <w:jc w:val="both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                                   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39.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Муниципальный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контроль</w:t>
      </w:r>
    </w:p>
    <w:p w:rsidR="00404950" w:rsidRDefault="00595CDE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 xml:space="preserve">      1. Администрация сельского поселения «Лэзым» организует и осуществляет муниципальный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 xml:space="preserve">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404950" w:rsidRDefault="00595CDE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2. К отношениям, связанным с осуществлением муниципального контроля, организацией и проведением проверок юридических лиц, индиви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дуальных предпринимателей, при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меняются положения Федерального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 </w:t>
      </w:r>
      <w:hyperlink r:id="rId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  <w:lang w:val="ru-RU"/>
          </w:rPr>
          <w:t>закона</w:t>
        </w:r>
      </w:hyperlink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от 26 декабря 2008 года № 294-ФЗ «О защите прав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 xml:space="preserve"> юридических лиц и индивидуальных предпринимателей при осуществлении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государст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венного контроля (надзора) и муниципального контроля».</w:t>
      </w:r>
    </w:p>
    <w:p w:rsidR="00404950" w:rsidRDefault="00595CDE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3. К полномочиям администрации сельского поселения «Лэзым»,</w:t>
      </w:r>
      <w:r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осуществляющей муниципальный контроль, относятся:</w:t>
      </w:r>
    </w:p>
    <w:p w:rsidR="00404950" w:rsidRDefault="00595C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1) организация и осуществление муниципального контроля на соответствующей территор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ии;</w:t>
      </w:r>
    </w:p>
    <w:p w:rsidR="00404950" w:rsidRDefault="00595C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1.1) организация и осуществление регионального государственного контроля (надзора), полномочиями по осуществлению которого наделен орган местного самоуправления;</w:t>
      </w:r>
    </w:p>
    <w:p w:rsidR="00404950" w:rsidRDefault="00595C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2) разработка административных регламентов осуществления муниципального контроля в соответ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ствующих сферах деятельности. Разработка и принятие указанных административных регламентов осуществляются в порядке, установленном нормативными правовыми актами субъектов Российской Федерации;</w:t>
      </w:r>
    </w:p>
    <w:p w:rsidR="00404950" w:rsidRDefault="00595C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3) организация и проведение мониторинга эффективности муниципал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ьного контроля в соответствующих сферах деятельности, показатели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lastRenderedPageBreak/>
        <w:t>и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 </w:t>
      </w:r>
      <w:hyperlink r:id="rId1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  <w:lang w:val="ru-RU"/>
          </w:rPr>
          <w:t>методика</w:t>
        </w:r>
      </w:hyperlink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проведения которого утверждаются Правительством Российской Федерации;</w:t>
      </w:r>
    </w:p>
    <w:p w:rsidR="00404950" w:rsidRDefault="00595C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4) осуществление иных предусмотренных федеральным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и законами, законами и иными нормативными правовыми актами субъектов Российской Федерации полномочий.</w:t>
      </w:r>
    </w:p>
    <w:p w:rsidR="00404950" w:rsidRDefault="00595CD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         4. Функции и порядок деятельности органа муниципального контроля определяются нормативными правовыми актами администрации сельского поселения «Л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эзым».</w:t>
      </w:r>
    </w:p>
    <w:p w:rsidR="00404950" w:rsidRDefault="00404950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 40. Взаимоотношения органов местного самоуправления сельского поселения «Лэзым» с органами      местного самоуправления муниципального района «Сыктывдинский»</w:t>
      </w:r>
    </w:p>
    <w:p w:rsidR="00404950" w:rsidRDefault="00595CDE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      Органы местного самоуправления сельского поселения «Лэзым» вправе </w:t>
      </w:r>
      <w:r>
        <w:rPr>
          <w:rFonts w:ascii="Times New Roman" w:eastAsia="Times New Roman" w:hAnsi="Times New Roman" w:cs="Times New Roman"/>
          <w:sz w:val="28"/>
          <w:lang w:val="ru-RU"/>
        </w:rPr>
        <w:t>направлять обращения в Совет муниципального района, администрацию муниципального района. Органы местного самоуправления муниципального района «Сыктывдинский» вправе направлять обращения в Совет сельского поселения «Лэзым», администрацию сельского поселения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«Лэзым». Обращения, направленные в Совет сельского поселения «Лэзым», рассматриваются на очередном заседании, в случае, если обращение поступило не позднее чем за 14 дней до его проведения. На обращения, направленные в администрацию сельского поселения, у</w:t>
      </w:r>
      <w:r>
        <w:rPr>
          <w:rFonts w:ascii="Times New Roman" w:eastAsia="Times New Roman" w:hAnsi="Times New Roman" w:cs="Times New Roman"/>
          <w:sz w:val="28"/>
          <w:lang w:val="ru-RU"/>
        </w:rPr>
        <w:t>полномоченными на то должностными лицами в течение одного месяца должен быть представлен ответ по существу.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ind w:left="625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Глава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V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Муниципальная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служба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ind w:left="509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41.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Муниципальная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служба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1. Муниципальная служба – пр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2. Правовое регулирование муниципальной службы, включая требования к должностям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муниципальной службы, определение статуса муниципального служащего, условия и порядок прохождения муниципальной службы, осуществляется законодательством Российской Федерации, законодательством Республики Коми, настоящим Уставом, а также муниципальными пра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вовыми актами сельского поселения «Лэзым».</w:t>
      </w:r>
    </w:p>
    <w:p w:rsidR="00404950" w:rsidRDefault="00595CDE">
      <w:pPr>
        <w:pStyle w:val="Standard"/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3. Муниципальному служащему предоставляются гарантии, установленные федеральными законами и законами Республики Коми.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 соответствии с Федеральным законом «О муниципальной службе в Российской Федерации» и Законом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Республики Коми «О некоторых вопросах муниципальной службы в Республике Коми» на муниципального служащего в области пенсионного обеспечения в полном объеме распространяются права государственного гражданского служащего, установленные федеральными законами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 законами Республики Коми.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8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709" w:right="155" w:hanging="425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41.1.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Гарантии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осуществления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полномочий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лицам,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замещающим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муниципальные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должности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постоянной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основе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Лицам, замещающим муниципальные должности на постоянной основе, могут устанавливаться гарантии на:</w:t>
      </w:r>
    </w:p>
    <w:p w:rsidR="00404950" w:rsidRDefault="00595CDE">
      <w:pPr>
        <w:pStyle w:val="Standard"/>
        <w:ind w:left="1" w:right="-12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1) доступ к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информации, необходимой для осуществления полномочий, в порядке, установленном муниципальными правовыми актами в соответствии с законодательством;</w:t>
      </w:r>
    </w:p>
    <w:p w:rsidR="00404950" w:rsidRDefault="00595CDE">
      <w:pPr>
        <w:pStyle w:val="Standard"/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2) предоставление служебного помещения, средств связи и необходимой оргтехники для осуществления полномочий;</w:t>
      </w:r>
    </w:p>
    <w:p w:rsidR="00404950" w:rsidRDefault="00595CDE">
      <w:pPr>
        <w:pStyle w:val="Standard"/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3) транспортное обслуживание, обеспечиваемое в связи с осуществлением полномочий, в порядке, установленном муниципальными правовыми актами;</w:t>
      </w:r>
    </w:p>
    <w:p w:rsidR="00404950" w:rsidRDefault="00595CDE">
      <w:pPr>
        <w:pStyle w:val="Standard"/>
        <w:ind w:left="142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4) пенсионное обеспечение в соответствии с законодательством;</w:t>
      </w:r>
    </w:p>
    <w:p w:rsidR="00404950" w:rsidRDefault="00595CDE">
      <w:pPr>
        <w:pStyle w:val="Standard"/>
        <w:ind w:left="1" w:right="-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5) возмещение расходов, связанных с использованием лич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ного транспорта для осуществления своих полномочий, в размерах и порядке, установленных муниципальными правовыми актами;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6) распространение информации в муниципальных средствах массовой информации об осуществлении своих полномочий в порядке, установленном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муниципальными правовыми актами в соответствии с законодательством;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7) предоставление медицинского обслуживания, в том числе после выхода на пенсию, в порядке и на условиях, установленных муниципальными правовыми актами;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8) оплату один раз в год стоимости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проезда в пределах Российской Федерации к месту отдыха и обратно в порядке, установленном муниципальными правовыми актами;</w:t>
      </w:r>
    </w:p>
    <w:p w:rsidR="00404950" w:rsidRDefault="00595CDE">
      <w:pPr>
        <w:pStyle w:val="Standard"/>
        <w:ind w:left="142"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9) подготовку, переподготовку и повышение квалификации.</w:t>
      </w:r>
    </w:p>
    <w:p w:rsidR="00404950" w:rsidRDefault="00404950">
      <w:pPr>
        <w:pStyle w:val="Standard"/>
        <w:spacing w:after="9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ind w:left="946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Глава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VI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Экономическая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основа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местного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самоуправления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1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886" w:right="682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42.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Экономич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еская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основа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местного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самоуправления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Имущество, находящееся в муниципальной собственности сельского поселения «Лэзым», средства местного бюджета, а также имущественные права, составляют экономическую основу местного самоуправлен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ия сельского поселения «Лэзым».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Органы местного самоуправления сельского поселения «Лэзым» ведут реестр муниципального имущества в порядке, установленном законодательством.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6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4456" w:right="21" w:hanging="4456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43.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Муниципальная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собственность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ind w:right="-20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собственности сельского поселения «Лэзым» может находиться:</w:t>
      </w:r>
    </w:p>
    <w:p w:rsidR="00404950" w:rsidRDefault="00595CDE">
      <w:pPr>
        <w:pStyle w:val="Standard"/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 xml:space="preserve">1) имущество, предназначенное для решения установленных настоящим Уставом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вопросов местного значения;</w:t>
      </w:r>
    </w:p>
    <w:p w:rsidR="00404950" w:rsidRDefault="00595CDE">
      <w:pPr>
        <w:pStyle w:val="Standard"/>
        <w:ind w:left="15" w:hanging="705"/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 xml:space="preserve">         2) имущество, предназначенное для осуществления отдельных государственных полномочий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 xml:space="preserve">, переданных органам местного самоуправления, в случаях, установленных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федеральными законами и законами субъектов Российской Федерации, а также имущество, предназначенное для осуществления отдельных полномочий органов местного самоуправления, переданных им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в порядке, предусмотренном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 </w:t>
      </w:r>
      <w:hyperlink r:id="rId17" w:history="1">
        <w:r>
          <w:rPr>
            <w:rFonts w:ascii="Times New Roman" w:eastAsia="Times New Roman" w:hAnsi="Times New Roman" w:cs="Times New Roman"/>
            <w:color w:val="000080"/>
            <w:sz w:val="28"/>
            <w:u w:val="single"/>
            <w:shd w:val="clear" w:color="auto" w:fill="FFFFFF"/>
            <w:lang w:val="ru-RU"/>
          </w:rPr>
          <w:t xml:space="preserve">частью </w:t>
        </w:r>
      </w:hyperlink>
      <w:hyperlink r:id="rId18" w:history="1">
        <w:r>
          <w:rPr>
            <w:rFonts w:ascii="Times New Roman" w:eastAsia="Times New Roman" w:hAnsi="Times New Roman" w:cs="Times New Roman"/>
            <w:color w:val="000080"/>
            <w:sz w:val="28"/>
            <w:u w:val="single"/>
            <w:shd w:val="clear" w:color="auto" w:fill="FFFFFF"/>
            <w:lang w:val="ru-RU"/>
          </w:rPr>
          <w:t>4 статьи 15</w:t>
        </w:r>
      </w:hyperlink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 xml:space="preserve"> Федерального закона;</w:t>
      </w:r>
    </w:p>
    <w:p w:rsidR="00404950" w:rsidRDefault="00595CDE">
      <w:pPr>
        <w:pStyle w:val="Standard"/>
        <w:ind w:left="15" w:hanging="705"/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 xml:space="preserve">        3) имущество, предн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 xml:space="preserve">азначенное для обеспечения деятельности органов местного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lastRenderedPageBreak/>
        <w:t>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Совета сельского пос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еления «Лэзым»;</w:t>
      </w:r>
    </w:p>
    <w:p w:rsidR="00404950" w:rsidRDefault="00595CDE">
      <w:pPr>
        <w:pStyle w:val="Standard"/>
        <w:ind w:left="15" w:hanging="705"/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 xml:space="preserve">        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404950" w:rsidRDefault="00595CDE">
      <w:pPr>
        <w:pStyle w:val="Standard"/>
        <w:ind w:left="15" w:hanging="705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       5) имущество, предназначенное для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решения вопросов местного значения в соответствии с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 </w:t>
      </w:r>
      <w:hyperlink r:id="rId19" w:history="1">
        <w:r>
          <w:rPr>
            <w:rFonts w:ascii="Times New Roman" w:eastAsia="Times New Roman" w:hAnsi="Times New Roman" w:cs="Times New Roman"/>
            <w:color w:val="000080"/>
            <w:sz w:val="28"/>
            <w:u w:val="single"/>
            <w:shd w:val="clear" w:color="auto" w:fill="FFFFFF"/>
            <w:lang w:val="ru-RU"/>
          </w:rPr>
          <w:t>частями 3</w:t>
        </w:r>
      </w:hyperlink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 </w:t>
      </w:r>
      <w:hyperlink r:id="rId20" w:history="1">
        <w:r>
          <w:rPr>
            <w:rFonts w:ascii="Times New Roman" w:eastAsia="Times New Roman" w:hAnsi="Times New Roman" w:cs="Times New Roman"/>
            <w:color w:val="000080"/>
            <w:sz w:val="28"/>
            <w:u w:val="single"/>
            <w:shd w:val="clear" w:color="auto" w:fill="FFFFFF"/>
            <w:lang w:val="ru-RU"/>
          </w:rPr>
          <w:t>4 статьи 14</w:t>
        </w:r>
      </w:hyperlink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Федерального закона,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а также имущество, предназначенное для осуществления полномочий по решению вопросов местного значения в соответствии с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 </w:t>
      </w:r>
      <w:hyperlink r:id="rId21" w:history="1">
        <w:r>
          <w:rPr>
            <w:rFonts w:ascii="Times New Roman" w:eastAsia="Times New Roman" w:hAnsi="Times New Roman" w:cs="Times New Roman"/>
            <w:color w:val="000080"/>
            <w:sz w:val="28"/>
            <w:u w:val="single"/>
            <w:shd w:val="clear" w:color="auto" w:fill="FFFFFF"/>
            <w:lang w:val="ru-RU"/>
          </w:rPr>
          <w:t>частями 1</w:t>
        </w:r>
      </w:hyperlink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 </w:t>
      </w:r>
      <w:hyperlink r:id="rId22" w:history="1">
        <w:r>
          <w:rPr>
            <w:rFonts w:ascii="Times New Roman" w:eastAsia="Times New Roman" w:hAnsi="Times New Roman" w:cs="Times New Roman"/>
            <w:color w:val="000080"/>
            <w:sz w:val="28"/>
            <w:u w:val="single"/>
            <w:shd w:val="clear" w:color="auto" w:fill="FFFFFF"/>
            <w:lang w:val="ru-RU"/>
          </w:rPr>
          <w:t>1.1 статьи 17</w:t>
        </w:r>
      </w:hyperlink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Федерального закона.</w:t>
      </w:r>
    </w:p>
    <w:p w:rsidR="00404950" w:rsidRDefault="00595CDE">
      <w:pPr>
        <w:pStyle w:val="Standard"/>
        <w:ind w:left="15" w:hanging="705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         2. В случаях возникновения у муниципальных образований права собственности на имущество, не соответствующее требованиям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 </w:t>
      </w:r>
      <w:hyperlink r:id="rId23" w:history="1">
        <w:r>
          <w:rPr>
            <w:rFonts w:ascii="Times New Roman" w:eastAsia="Times New Roman" w:hAnsi="Times New Roman" w:cs="Times New Roman"/>
            <w:color w:val="000080"/>
            <w:sz w:val="28"/>
            <w:u w:val="single"/>
            <w:shd w:val="clear" w:color="auto" w:fill="FFFFFF"/>
            <w:lang w:val="ru-RU"/>
          </w:rPr>
          <w:t>части 1</w:t>
        </w:r>
      </w:hyperlink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навливаются федеральным законом.</w:t>
      </w:r>
    </w:p>
    <w:p w:rsidR="00404950" w:rsidRDefault="00404950">
      <w:pPr>
        <w:pStyle w:val="Standard"/>
        <w:spacing w:line="228" w:lineRule="auto"/>
        <w:ind w:left="1" w:right="-20" w:firstLine="141"/>
        <w:jc w:val="both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line="228" w:lineRule="auto"/>
        <w:ind w:left="-20" w:right="2"/>
        <w:jc w:val="both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9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1268" w:right="1063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44.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Приватизация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муниципального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имущества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1. Порядок и условия приватизации муниципального имущества определяются муниципальными правовыми актами, принимаемыми Советом сельского поселения «Лэзым» в соответствии с федеральными закона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ми.</w:t>
      </w:r>
    </w:p>
    <w:p w:rsidR="00404950" w:rsidRDefault="00595CDE">
      <w:pPr>
        <w:pStyle w:val="Standard"/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2. Доходы от использования и приватизации муниципального имущества поступают в местный бюджет.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7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51" w:right="-15" w:firstLine="228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45.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Отношения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органов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местного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самоуправления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предприятиями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учреждениями,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находящимися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муниципальной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собственности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1. Органы местного самоуправления сельского поселения «Лэзым» могут создавать муниципальные предприятия и учреждения, необходимые для решения вопросов местного значения.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2. Учредителем муниципальных предприятий и учреждений от имени муниципального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образования сельского поселения «Лэзым» выступает местная администрация.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Цели, условия и порядок деятельности муниципальных учреждений определяются муниципальными правовыми актами местной администрации, издаваемых в рамках предоставленных полномочий.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3. Со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вет сельского поселения «Лэзым» вправе заслушивать отчеты о деятельности муниципальных предприятий по мере необходимости.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8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ind w:left="1527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46.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Участие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spacing w:line="228" w:lineRule="auto"/>
        <w:ind w:left="852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хозяйственных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обществах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некоммерческих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организациях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1. Совет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«Лэзым» для совместного решения вопросов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местного значения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ответственностью, а также могут выступать соучредителями 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ежмуниципального печатного средства массовой информации.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2. Совет сельского поселения «Лэзым» может принять решение о создании некоммерческих организаций в форме автономных некоммерческих организаций и фондов.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3. Межмуниципальные хозяйственные общества осу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ществляют свою деятельность в соответствии с Гражданским кодексом Российской Федерации, иными федеральными законами.</w:t>
      </w:r>
    </w:p>
    <w:p w:rsidR="00404950" w:rsidRDefault="00595CDE">
      <w:pPr>
        <w:pStyle w:val="Standard"/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4. Участником в хозяйственных обществах и некоммерческих организациях от имени сельского поселения «Лэзым» выступает местная администрация.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7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2931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47.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Местный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бюджет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1. Сельское поселение «Лэзым» имеет собственный бюджет (далее - бюджет сельского поселения,местный бюджет).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2. Органы местного самоуправления сельского поселения «Лэзым» обеспечивают сбалансированность бюджета сельского поселен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ия и соблюдение установленных федеральными законами требований к регулированию бюджетных правоотношений, осуществлению бюджетного процесса, размерам дефицита местного бюджета, уровню и составу муниципального долга, исполнению бюджетных и долговых обязатель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ств сельского поселения «Лэзым».</w:t>
      </w:r>
    </w:p>
    <w:p w:rsidR="00404950" w:rsidRDefault="00595CDE">
      <w:pPr>
        <w:pStyle w:val="Standard"/>
        <w:ind w:left="1" w:right="-19" w:firstLine="14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3.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органами местного самоуправления самостоятельно с соблюдением требований, установленных Бюджетным кодексом Российской Федерации.</w:t>
      </w:r>
    </w:p>
    <w:p w:rsidR="00404950" w:rsidRDefault="00595CDE">
      <w:pPr>
        <w:pStyle w:val="Standard"/>
        <w:ind w:left="1" w:right="-19" w:firstLine="14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Проект местного бюджета составляется на основе прогноза социально-экономического развития в целях финансового обеспечения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расходных обязательств.</w:t>
      </w:r>
    </w:p>
    <w:p w:rsidR="00404950" w:rsidRDefault="00595CDE">
      <w:pPr>
        <w:pStyle w:val="Standard"/>
        <w:ind w:left="1" w:right="-19" w:firstLine="14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Проект местного бюджета составляется в порядке, установленном администрацией сельского поселения, в соответствии с Бюджетным кодексом Российской Федерации и принимаемыми с соблюдением его требований муниципальными правовыми акт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ами Совета сельского поселения.</w:t>
      </w:r>
    </w:p>
    <w:p w:rsidR="00404950" w:rsidRDefault="00595CDE">
      <w:pPr>
        <w:pStyle w:val="Standard"/>
        <w:ind w:left="1" w:right="-19" w:firstLine="14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Проект бюджета сельского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 правовым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актом Совета сельского поселения.</w:t>
      </w:r>
    </w:p>
    <w:p w:rsidR="00404950" w:rsidRDefault="00595CDE">
      <w:pPr>
        <w:pStyle w:val="Standard"/>
        <w:ind w:left="1" w:right="-19" w:firstLine="14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Составление проекта местного бюджета – исключительная прерогатива администрации поселения. Непосредственное составление проекта местного бюджета осуществляет финансовый орган муниципального образования.</w:t>
      </w:r>
    </w:p>
    <w:p w:rsidR="00404950" w:rsidRDefault="00595CDE">
      <w:pPr>
        <w:pStyle w:val="Standard"/>
        <w:ind w:left="1" w:right="-19" w:firstLine="14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Порядок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и сроки составления проекта местного бюджета устанавливаются администрацией поселения с соблюдением требований, устанавливаемых Бюджетным кодексом Российской Федерации и муниципальными правовыми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актами Совета сельского поселения.</w:t>
      </w:r>
    </w:p>
    <w:p w:rsidR="00404950" w:rsidRDefault="00595CDE">
      <w:pPr>
        <w:pStyle w:val="Standard"/>
        <w:ind w:left="1" w:right="-19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Администрация сельск</w:t>
      </w:r>
      <w:r>
        <w:rPr>
          <w:rFonts w:ascii="Times New Roman" w:hAnsi="Times New Roman" w:cs="Times New Roman"/>
          <w:sz w:val="28"/>
          <w:szCs w:val="28"/>
          <w:lang w:val="ru-RU"/>
        </w:rPr>
        <w:t>ого поселения вносит на рассмотрение Совета сельского поселения проект решения о местном бюджете в сроки, установленные муниципальным правовым актом Совета сельского поселения, но не позднее 15 ноября текущего года.</w:t>
      </w:r>
    </w:p>
    <w:p w:rsidR="00404950" w:rsidRDefault="00595CDE">
      <w:pPr>
        <w:pStyle w:val="Standard"/>
        <w:ind w:left="1" w:right="-19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Порядок рассмотрения проекта решен</w:t>
      </w:r>
      <w:r>
        <w:rPr>
          <w:rFonts w:ascii="Times New Roman" w:hAnsi="Times New Roman" w:cs="Times New Roman"/>
          <w:sz w:val="28"/>
          <w:szCs w:val="28"/>
          <w:lang w:val="ru-RU"/>
        </w:rPr>
        <w:t>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Федерации.</w:t>
      </w:r>
    </w:p>
    <w:p w:rsidR="00404950" w:rsidRDefault="00595CDE">
      <w:pPr>
        <w:pStyle w:val="Standard"/>
        <w:ind w:left="1" w:right="-19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Порядок рассмотрения проекта решения о местном бюджете и его утверждения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>, определенный муниципальным правовым актом Совета сельского поселения, должен предусматривать вступление в силу решения о местном бюджете с 1 января очередного финансового года, а также утверждение указанным решением показателей и характеристик (приложени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й) в соответствии со статьей 184.1 Бюджетного кодекса Российской Федерации.</w:t>
      </w:r>
    </w:p>
    <w:p w:rsidR="00404950" w:rsidRDefault="00595CDE">
      <w:pPr>
        <w:pStyle w:val="Standard"/>
        <w:ind w:left="1" w:right="-19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Федерации.</w:t>
      </w:r>
    </w:p>
    <w:p w:rsidR="00404950" w:rsidRDefault="00595CDE">
      <w:pPr>
        <w:pStyle w:val="Standard"/>
        <w:ind w:left="1" w:right="-19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Организация исполнения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местного бюджета возлагается на соответствующий финансовый орган. Исполнение местного бюджета организуется на основе сводной бюджетной росписи и кассового плана.</w:t>
      </w:r>
    </w:p>
    <w:p w:rsidR="00404950" w:rsidRDefault="00595CDE">
      <w:pPr>
        <w:pStyle w:val="Standard"/>
        <w:ind w:left="1" w:right="-19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Местный бюджет исполняется на основе единства кассы и подведомственности расходов.</w:t>
      </w:r>
    </w:p>
    <w:p w:rsidR="00404950" w:rsidRDefault="00595CDE">
      <w:pPr>
        <w:pStyle w:val="Standard"/>
        <w:ind w:left="1" w:right="-19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Отчет об исполнении местного бюджета за первый квартал,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контроля.</w:t>
      </w:r>
    </w:p>
    <w:p w:rsidR="00404950" w:rsidRDefault="00595CDE">
      <w:pPr>
        <w:pStyle w:val="Standard"/>
        <w:ind w:left="1" w:right="-19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Годовой отчет об исполнении местного бюджета подлежит утверждению муниципальным правовым актом Совета сельского поселения.</w:t>
      </w:r>
    </w:p>
    <w:p w:rsidR="00404950" w:rsidRDefault="00595CDE">
      <w:pPr>
        <w:pStyle w:val="Standard"/>
        <w:ind w:left="1" w:right="-19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Порядок представления, рассмотрения и утверждения годового отчета об исполнении местного бюджета устанавливается Советом сель</w:t>
      </w:r>
      <w:r>
        <w:rPr>
          <w:rFonts w:ascii="Times New Roman" w:hAnsi="Times New Roman" w:cs="Times New Roman"/>
          <w:sz w:val="28"/>
          <w:szCs w:val="28"/>
          <w:lang w:val="ru-RU"/>
        </w:rPr>
        <w:t>ского поселения в соответствии с положениями Бюджетного кодекса Российской Федерации.</w:t>
      </w:r>
    </w:p>
    <w:p w:rsidR="00404950" w:rsidRDefault="00595CDE">
      <w:pPr>
        <w:pStyle w:val="Standard"/>
        <w:ind w:left="1" w:right="-19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</w:t>
      </w:r>
      <w:r>
        <w:rPr>
          <w:rFonts w:ascii="Times New Roman" w:hAnsi="Times New Roman" w:cs="Times New Roman"/>
          <w:sz w:val="28"/>
          <w:szCs w:val="28"/>
          <w:lang w:val="ru-RU"/>
        </w:rPr>
        <w:t>стного бюджета.</w:t>
      </w:r>
    </w:p>
    <w:p w:rsidR="00404950" w:rsidRDefault="00595CDE">
      <w:pPr>
        <w:pStyle w:val="Standard"/>
        <w:ind w:left="1" w:right="-19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Годовой отчет об исполнении местного бюджета представляется в Совет сельского поселения не позднее 1 мая текущего года.</w:t>
      </w:r>
    </w:p>
    <w:p w:rsidR="00404950" w:rsidRDefault="00595CDE">
      <w:pPr>
        <w:pStyle w:val="Standard"/>
        <w:ind w:left="1" w:right="-19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Органы муниципального финансового контроля осуществляют контроль за использованием средств местного бюджета, а т</w:t>
      </w:r>
      <w:r>
        <w:rPr>
          <w:rFonts w:ascii="Times New Roman" w:hAnsi="Times New Roman" w:cs="Times New Roman"/>
          <w:sz w:val="28"/>
          <w:szCs w:val="28"/>
          <w:lang w:val="ru-RU"/>
        </w:rPr>
        <w:t>акже межбюджетных трансфертов и бюджетных кредитов, предоставленных другому бюджету бюджетной системы Российской Федерации. Такой контроль осуществляется также в отношении главных распорядителей (распорядителей) и получателей средств местного бюджета, кото</w:t>
      </w:r>
      <w:r>
        <w:rPr>
          <w:rFonts w:ascii="Times New Roman" w:hAnsi="Times New Roman" w:cs="Times New Roman"/>
          <w:sz w:val="28"/>
          <w:szCs w:val="28"/>
          <w:lang w:val="ru-RU"/>
        </w:rPr>
        <w:t>рому предоставлены межбюджетные трансферты.</w:t>
      </w:r>
    </w:p>
    <w:p w:rsidR="00404950" w:rsidRDefault="00595CDE">
      <w:pPr>
        <w:pStyle w:val="Standard"/>
        <w:ind w:left="1" w:right="-19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администрации поселен</w:t>
      </w:r>
      <w:r>
        <w:rPr>
          <w:rFonts w:ascii="Times New Roman" w:hAnsi="Times New Roman" w:cs="Times New Roman"/>
          <w:sz w:val="28"/>
          <w:szCs w:val="28"/>
          <w:lang w:val="ru-RU"/>
        </w:rPr>
        <w:t>ия.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4. В местном бюджете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сельского поселения, возникающих в связи с осуществлением органами местного сам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оуправления полномочий по вопросам местного значения, и расходных обязательств сельского поселения, исполняемых за счет субвенций из других бюджетов бюджетной системы Российской Федерации для осуществления отдельных государственных полномочий.</w:t>
      </w:r>
    </w:p>
    <w:p w:rsidR="00404950" w:rsidRDefault="00595CDE">
      <w:pPr>
        <w:pStyle w:val="Standard"/>
        <w:ind w:left="1" w:right="-18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5. Проект б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юджета сельского поселения, решение об утверждении бюджета сельского поселения, годовой отчет о его исполнении, ежеквартальные сведения о ходе исполнения бюджета сельского поселения и о численности муниципальных служащих органов местного самоуправления сел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ьского поселения «Лэзым», работников муниципальных учреждений с указанием фактических затрат на их денежное содержание подлежит официальному обнародованию.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8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1632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48.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Доходы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расходы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местных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бюджетов</w:t>
      </w:r>
    </w:p>
    <w:p w:rsidR="00404950" w:rsidRDefault="00595CDE">
      <w:pPr>
        <w:pStyle w:val="Standard"/>
        <w:tabs>
          <w:tab w:val="left" w:pos="5934"/>
        </w:tabs>
        <w:ind w:left="1" w:right="-16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1. Формирование доходов местного бюджета сельского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поселения «Лэзым»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404950" w:rsidRDefault="00595CDE">
      <w:pPr>
        <w:pStyle w:val="Standard"/>
        <w:tabs>
          <w:tab w:val="left" w:pos="6324"/>
        </w:tabs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2. Формирование расходов местного бюджета сельского поселения «Лэзым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» осуществляется в соответствии с расходными обязательствами сельского поселения «Лэзым», устанавливаемыми и исполняемыми органами местного самоуправления сельского поселения «Лэзым» в соответствии с требованиями Бюджетного кодекса Российской Федерации.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Исполнение расходных обязательств сельского поселения «Лэзым» осуществляется за счет средств местного бюджета в соответствии с требованиями Бюджетного кодекса Российской Федерации.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7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2447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49.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Местные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налоги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сборы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Перечень местных налогов и сборов и по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лномочия Совета сельского поселения «Лэзым» по их установлению, изменению и отмене установлены законодательством Российской Федерации о налогах и сборах.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11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ind w:left="982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50.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Закупки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для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обеспечения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муниципальных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нужд</w:t>
      </w:r>
    </w:p>
    <w:p w:rsidR="00404950" w:rsidRDefault="00595CDE">
      <w:pPr>
        <w:pStyle w:val="Standard"/>
        <w:ind w:right="-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1. Закупки товаров, работ, услуг для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04950" w:rsidRDefault="00595CDE">
      <w:pPr>
        <w:pStyle w:val="Standard"/>
        <w:ind w:left="1" w:right="-20" w:firstLine="141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2. Закупки товаров, работ, услуг для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обеспечения муниципальных нужд осуществляются за счет средств бюджета сельского поселения «Лэзым».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4067" w:right="312" w:hanging="3547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51.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Средства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самообложения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граждан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autoSpaceDE w:val="0"/>
        <w:spacing w:after="150"/>
        <w:jc w:val="both"/>
      </w:pP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1. Под средствами самообложения граждан понимаются разовые платежи граждан, осуществ</w:t>
      </w:r>
      <w:r>
        <w:rPr>
          <w:rFonts w:ascii="Times New Roman" w:hAnsi="Times New Roman"/>
          <w:sz w:val="28"/>
          <w:szCs w:val="28"/>
          <w:lang w:val="ru-RU"/>
        </w:rPr>
        <w:t>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сельского поселения (населенного пункта, входящего в состав сельского поселения), за иск</w:t>
      </w:r>
      <w:r>
        <w:rPr>
          <w:rFonts w:ascii="Times New Roman" w:hAnsi="Times New Roman"/>
          <w:sz w:val="28"/>
          <w:szCs w:val="28"/>
          <w:lang w:val="ru-RU"/>
        </w:rPr>
        <w:t>лючением отдельных категорий граждан, численность которых не может превышать 30 процентов от общего числа жителей сельского поселения (населенного пункта, входящего в состав сельского поселения) и для которых размер платежей может быть уменьшен.</w:t>
      </w:r>
    </w:p>
    <w:p w:rsidR="00404950" w:rsidRDefault="00595CDE">
      <w:pPr>
        <w:pStyle w:val="Standard"/>
        <w:autoSpaceDE w:val="0"/>
        <w:spacing w:after="150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2. Вопросы введения и использования указанных в части 1 настоящей статьи разовых платежей граждан решаются на местном референдуме, а в случае, установленном пунктом 4.1 части 1 статьи 25.1 Федерального закона «Об общих принципах организации местного самоу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правления в Российской Федерации», на сходе граждан.</w:t>
      </w:r>
    </w:p>
    <w:p w:rsidR="00404950" w:rsidRDefault="00404950">
      <w:pPr>
        <w:pStyle w:val="Standard"/>
        <w:ind w:left="1" w:right="-20" w:firstLine="141"/>
        <w:jc w:val="both"/>
        <w:rPr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7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1968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52.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Муниципальные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заимствования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Сельское поселение «Лэзым» вправе осуществлять муниципальные заимствования, в том числе путем выпуска муниципальных ценных бумаг, в соответствии с Бюджетным коде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ксом Российской Федерации и настоящим Уставом. Муниципальные заимствования осуществляются администрацией сельского поселения «Лэзым» в порядке, установленном Советом сельского поселения «Лэзым».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9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1671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53.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Казна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1. Средства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местного бюджета и муниципальное имущество, не закрепленное за муниципальными унитарными предприятиями и муниципальными учреждениями, составляют казну сельского поселения «Лэзым».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2. Имущество казны используется в соответствии с действующим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законодательством и нормативными правовыми актами органов местного самоуправления сельского поселения «Лэзым».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7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Глава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VII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Ответственность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органов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местного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самоуправления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должностных лиц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местного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самоуправления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1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1765" w:right="93" w:hanging="1464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54.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тветственность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органов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должностных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лиц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местного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самоуправления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ind w:left="1" w:right="-17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1. Органы и должностные лица местного самоуправления сельского поселения «Лэзым» несут ответственность перед населением сельского поселения «Лэзым», государством,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физическими и юридическими лицами.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2. Ответственность органов и должностных лиц местного самоуправления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сельского поселения «Лэзым» перед государством наступает на основании решения соответствующего суда в случае нарушения ими Конституции Российской Федера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ции, федеральных конституционных законов, федеральных законов, Конституции Республики Коми, законов Республики Коми, настоящего Устава, а также в случае ненадлежащего осуществления указанными органами и должностными лицами переданных им отдельных государст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венных полномочий.</w:t>
      </w:r>
    </w:p>
    <w:p w:rsidR="00404950" w:rsidRDefault="00595CDE">
      <w:pPr>
        <w:pStyle w:val="Standard"/>
        <w:ind w:right="-20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3. Население сельского поселения «Лэзым» вправе отозвать депутатов, членов выборных органов местного самоуправления, выборных должностных лиц местного самоуправления в соответствии с Федеральным законом от 06.10.2003 № 131-ФЗ «Об общи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х принципах организации местного самоуправления в Российской Федерации», настоящим Уставом.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5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ind w:left="2153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Глава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VIII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Заключительные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положения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spacing w:after="3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spacing w:line="228" w:lineRule="auto"/>
        <w:ind w:left="1613" w:right="-20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55.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Принятие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вступление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силу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Устава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1. Проект Устава сельского поселения «Лэзым»,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проект решения о внесении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изменений и дополнений в Устав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сельского поселения « Лэзым»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не позднее чем за 30 дней до дня рассмотрения вопроса о внесении изменений и дополнений в Устав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сельского поселения «Лэзым»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подлежат официальному опубликованию (обнародованию) с одновременным опуб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ликованием (обнародованием) установленного Советом </w:t>
      </w:r>
      <w:r>
        <w:rPr>
          <w:rFonts w:ascii="Times New Roman" w:eastAsia="Times New Roman" w:hAnsi="Times New Roman" w:cs="Times New Roman"/>
          <w:sz w:val="28"/>
          <w:lang w:val="ru-RU"/>
        </w:rPr>
        <w:t>сельского поселения «Лэзым»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порядка учета предложений по проекту указанного решения, а также порядка участия граждан в его обсуждении путем вывешивания на специально оборудованных стендах. Не требуется офи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циальное опубликование (обнародование) порядка учета предложений по проекту решения о внесении изменений и дополнений в Устав </w:t>
      </w:r>
      <w:r>
        <w:rPr>
          <w:rFonts w:ascii="Times New Roman" w:eastAsia="Times New Roman" w:hAnsi="Times New Roman" w:cs="Times New Roman"/>
          <w:sz w:val="28"/>
          <w:lang w:val="ru-RU"/>
        </w:rPr>
        <w:t>сельского поселения «Лэзым»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а также порядка участия граждан в его обсуждении в случае, когда в Устав </w:t>
      </w:r>
      <w:r>
        <w:rPr>
          <w:rFonts w:ascii="Times New Roman" w:eastAsia="Times New Roman" w:hAnsi="Times New Roman" w:cs="Times New Roman"/>
          <w:sz w:val="28"/>
          <w:lang w:val="ru-RU"/>
        </w:rPr>
        <w:t>сельского поселения «Лэзым»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вносятся изменения в форме точного воспроизведения положений Конституции Российской Федерации, федеральных законов, Конституции или законов Республики Коми в целях приведения данного устава в соответствие с этими нормативными правовыми актами.</w:t>
      </w:r>
    </w:p>
    <w:p w:rsidR="00404950" w:rsidRDefault="00404950">
      <w:pPr>
        <w:pStyle w:val="Standard"/>
        <w:ind w:left="1" w:right="-19" w:firstLine="141"/>
        <w:jc w:val="both"/>
        <w:rPr>
          <w:lang w:val="ru-RU"/>
        </w:rPr>
      </w:pP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2. Устав се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льского поселения «Лэзым», решение Совета сельского поселения «Лэзым» о внесении изменений и дополнений в Устав сельского поселения «Лэзым» принимаются большинством в две трети голосов от установленной численности депутатов Совета сельского поселения «Лэзы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м».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3. Устав сельского поселения «Лэзым», решение Совета сельского поселения «Лэзым» о внесении изменений и дополнений в Устав сельского поселения «Лэзым» подлежит государственной регистрации в порядке, установленном федеральным законом, и обнародованию по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сле их государственной регистрации и вступают в силу после их официального обнародования.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4. Изменения и дополнения, внесенные в Устав сельского поселения «Лэзым» и изменяющие структуру и полномочия органов местного самоуправления (за исключением полномочи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й, срока полномочий и порядка избрания выборных должностных лиц местного самоуправления), вступают в силу после истечения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срока полномочий Совета сельского поселения «Лэзым», принявшего муниципальный правовой акт о внесении в устав указанных изменений и до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полнений.</w:t>
      </w:r>
    </w:p>
    <w:p w:rsidR="00404950" w:rsidRDefault="00595CDE">
      <w:pPr>
        <w:pStyle w:val="Standard"/>
        <w:ind w:left="1" w:right="-19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5. Изменения и дополнения, внесенные в устав сельского поселения «Лэзым» и предусматривающие создание контрольного органа сельского поселения «Лэзым», вступают в силу в порядке, предусмотренном в части 4 настоящей статьи.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595CDE">
      <w:pPr>
        <w:pStyle w:val="Standard"/>
        <w:ind w:left="4456" w:right="40" w:hanging="4456"/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Статья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56.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Прекращение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действия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Устава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«Лэзым»</w:t>
      </w:r>
    </w:p>
    <w:p w:rsidR="00404950" w:rsidRDefault="00595CDE">
      <w:pPr>
        <w:pStyle w:val="Standard"/>
        <w:ind w:left="1" w:right="-20" w:firstLine="14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Настоящий Устав прекращает свое действие после вступления в силу нового Устава сельского поселения «Лэзым».</w:t>
      </w: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404950" w:rsidRDefault="00404950">
      <w:pPr>
        <w:pStyle w:val="Standard"/>
        <w:ind w:right="-20"/>
        <w:rPr>
          <w:rFonts w:eastAsia="Calibri" w:cs="Calibri"/>
          <w:color w:val="auto"/>
          <w:sz w:val="22"/>
          <w:lang w:val="ru-RU"/>
        </w:rPr>
      </w:pPr>
    </w:p>
    <w:sectPr w:rsidR="00404950">
      <w:type w:val="continuous"/>
      <w:pgSz w:w="11906" w:h="16838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CDE" w:rsidRDefault="00595CDE">
      <w:r>
        <w:separator/>
      </w:r>
    </w:p>
  </w:endnote>
  <w:endnote w:type="continuationSeparator" w:id="0">
    <w:p w:rsidR="00595CDE" w:rsidRDefault="0059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, 'Arial Unicode MS'"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B2" w:rsidRDefault="00595CDE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C5716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CDE" w:rsidRDefault="00595CDE">
      <w:r>
        <w:separator/>
      </w:r>
    </w:p>
  </w:footnote>
  <w:footnote w:type="continuationSeparator" w:id="0">
    <w:p w:rsidR="00595CDE" w:rsidRDefault="00595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A399E"/>
    <w:multiLevelType w:val="multilevel"/>
    <w:tmpl w:val="57BC4032"/>
    <w:lvl w:ilvl="0">
      <w:start w:val="1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9CB115B"/>
    <w:multiLevelType w:val="multilevel"/>
    <w:tmpl w:val="EE3892F2"/>
    <w:lvl w:ilvl="0">
      <w:numFmt w:val="bullet"/>
      <w:lvlText w:val="•"/>
      <w:lvlJc w:val="left"/>
      <w:pPr>
        <w:ind w:left="50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C023B82"/>
    <w:multiLevelType w:val="multilevel"/>
    <w:tmpl w:val="5B00866C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>
    <w:abstractNumId w:val="2"/>
  </w:num>
  <w:num w:numId="2">
    <w:abstractNumId w:val="0"/>
  </w:num>
  <w:num w:numId="3">
    <w:abstractNumId w:val="2"/>
    <w:lvlOverride w:ilv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04950"/>
    <w:rsid w:val="00404950"/>
    <w:rsid w:val="00595CDE"/>
    <w:rsid w:val="00C5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68936-E291-4CDE-B432-D423AAB1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2">
    <w:name w:val="Body Text 2"/>
    <w:basedOn w:val="Standard"/>
    <w:pPr>
      <w:jc w:val="both"/>
    </w:pPr>
    <w:rPr>
      <w:rFonts w:ascii="Times New Roman" w:hAnsi="Times New Roman" w:cs="Times New Roman"/>
      <w:szCs w:val="20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color w:val="auto"/>
      <w:sz w:val="22"/>
      <w:szCs w:val="22"/>
      <w:lang w:val="ru-RU" w:eastAsia="zh-CN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0">
    <w:name w:val="WW8Num5z0"/>
    <w:rPr>
      <w:rFonts w:ascii="Symbol" w:hAnsi="Symbol" w:cs="OpenSymbol, 'Arial Unicode MS'"/>
    </w:rPr>
  </w:style>
  <w:style w:type="numbering" w:customStyle="1" w:styleId="WW8Num5">
    <w:name w:val="WW8Num5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6052/?dst=100119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consultant.ru/popular/selfgovernment/57_3.html#p6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popular/selfgovernment/57_3.html#p853" TargetMode="External"/><Relationship Id="rId7" Type="http://schemas.openxmlformats.org/officeDocument/2006/relationships/hyperlink" Target="http://www.consultant.ru/document/cons_doc_LAW_166047/?dst=100107" TargetMode="External"/><Relationship Id="rId12" Type="http://schemas.openxmlformats.org/officeDocument/2006/relationships/hyperlink" Target="http://www.consultant.ru/document/cons_doc_LAW_157266/?dst=100068" TargetMode="External"/><Relationship Id="rId17" Type="http://schemas.openxmlformats.org/officeDocument/2006/relationships/hyperlink" Target="http://www.consultant.ru/popular/selfgovernment/57_3.html#p62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ase.garant.ru/12174815/#block_20000" TargetMode="External"/><Relationship Id="rId20" Type="http://schemas.openxmlformats.org/officeDocument/2006/relationships/hyperlink" Target="http://www.consultant.ru/popular/selfgovernment/57_3.html#p4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48017/?dst=10000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66132" TargetMode="External"/><Relationship Id="rId23" Type="http://schemas.openxmlformats.org/officeDocument/2006/relationships/hyperlink" Target="http://www.consultant.ru/popular/selfgovernment/57_8.html#p1805" TargetMode="External"/><Relationship Id="rId10" Type="http://schemas.openxmlformats.org/officeDocument/2006/relationships/hyperlink" Target="http://www.consultant.ru/document/cons_doc_LAW_165982/?dst=642" TargetMode="External"/><Relationship Id="rId19" Type="http://schemas.openxmlformats.org/officeDocument/2006/relationships/hyperlink" Target="http://www.consultant.ru/popular/selfgovernment/57_3.html#p4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3844/?dst=100012" TargetMode="External"/><Relationship Id="rId14" Type="http://schemas.openxmlformats.org/officeDocument/2006/relationships/hyperlink" Target="http://www.consultant.ru/document/cons_doc_LAW_28399/" TargetMode="External"/><Relationship Id="rId22" Type="http://schemas.openxmlformats.org/officeDocument/2006/relationships/hyperlink" Target="http://www.consultant.ru/popular/selfgovernment/57_3.html#p88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19325</Words>
  <Characters>110153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2018-01-26T11:34:00Z</cp:lastPrinted>
  <dcterms:created xsi:type="dcterms:W3CDTF">2020-04-27T07:25:00Z</dcterms:created>
  <dcterms:modified xsi:type="dcterms:W3CDTF">2020-04-27T07:25:00Z</dcterms:modified>
</cp:coreProperties>
</file>